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326"/>
        <w:gridCol w:w="147"/>
        <w:gridCol w:w="1890"/>
        <w:gridCol w:w="393"/>
        <w:gridCol w:w="1032"/>
        <w:gridCol w:w="1128"/>
        <w:gridCol w:w="2496"/>
      </w:tblGrid>
      <w:tr w:rsidR="00C13378" w:rsidTr="00C13378">
        <w:tc>
          <w:tcPr>
            <w:tcW w:w="2496" w:type="dxa"/>
            <w:vMerge w:val="restart"/>
            <w:shd w:val="clear" w:color="auto" w:fill="auto"/>
          </w:tcPr>
          <w:p w:rsidR="00C13378" w:rsidRDefault="00C13378">
            <w:r>
              <w:rPr>
                <w:noProof/>
              </w:rPr>
              <w:drawing>
                <wp:inline distT="0" distB="0" distL="0" distR="0" wp14:anchorId="0749EEF0" wp14:editId="3A6030C6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wn-corner-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gridSpan w:val="5"/>
          </w:tcPr>
          <w:p w:rsidR="00C13378" w:rsidRPr="00F90FB4" w:rsidRDefault="00C13378" w:rsidP="00F90FB4">
            <w:pPr>
              <w:spacing w:before="80"/>
              <w:jc w:val="center"/>
              <w:rPr>
                <w:rFonts w:ascii="Honey Script" w:hAnsi="Honey Script"/>
                <w:color w:val="4A442A" w:themeColor="background2" w:themeShade="40"/>
                <w:sz w:val="144"/>
                <w:szCs w:val="144"/>
              </w:rPr>
            </w:pPr>
            <w:r w:rsidRPr="00A442CB">
              <w:rPr>
                <w:rFonts w:ascii="Honey Script" w:hAnsi="Honey Script"/>
                <w:color w:val="4A442A" w:themeColor="background2" w:themeShade="40"/>
                <w:sz w:val="144"/>
                <w:szCs w:val="144"/>
              </w:rPr>
              <w:t>John Smit</w:t>
            </w:r>
            <w:r>
              <w:rPr>
                <w:rFonts w:ascii="Honey Script" w:hAnsi="Honey Script"/>
                <w:color w:val="4A442A" w:themeColor="background2" w:themeShade="40"/>
                <w:sz w:val="144"/>
                <w:szCs w:val="144"/>
              </w:rPr>
              <w:t>h</w:t>
            </w:r>
          </w:p>
        </w:tc>
        <w:tc>
          <w:tcPr>
            <w:tcW w:w="3624" w:type="dxa"/>
            <w:gridSpan w:val="2"/>
            <w:vMerge w:val="restart"/>
            <w:vAlign w:val="center"/>
          </w:tcPr>
          <w:p w:rsidR="00C13378" w:rsidRPr="00F21399" w:rsidRDefault="00C13378" w:rsidP="00C13378">
            <w:pPr>
              <w:spacing w:before="80"/>
              <w:jc w:val="right"/>
              <w:rPr>
                <w:rFonts w:ascii="Georgia" w:hAnsi="Georgia"/>
                <w:sz w:val="96"/>
                <w:szCs w:val="96"/>
              </w:rPr>
            </w:pPr>
            <w:r>
              <w:rPr>
                <w:rFonts w:ascii="Georgia" w:hAnsi="Georgia"/>
                <w:noProof/>
                <w:sz w:val="96"/>
                <w:szCs w:val="96"/>
              </w:rPr>
              <w:drawing>
                <wp:inline distT="0" distB="0" distL="0" distR="0" wp14:anchorId="173BEFA1" wp14:editId="7164A2D7">
                  <wp:extent cx="1440000" cy="1440000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wn-corner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378" w:rsidTr="00C13378">
        <w:tc>
          <w:tcPr>
            <w:tcW w:w="2496" w:type="dxa"/>
            <w:vMerge/>
            <w:shd w:val="clear" w:color="auto" w:fill="auto"/>
          </w:tcPr>
          <w:p w:rsidR="00C13378" w:rsidRDefault="00C13378"/>
        </w:tc>
        <w:tc>
          <w:tcPr>
            <w:tcW w:w="3756" w:type="dxa"/>
            <w:gridSpan w:val="4"/>
          </w:tcPr>
          <w:p w:rsidR="00C13378" w:rsidRDefault="00C13378"/>
        </w:tc>
        <w:tc>
          <w:tcPr>
            <w:tcW w:w="1032" w:type="dxa"/>
          </w:tcPr>
          <w:p w:rsidR="00C13378" w:rsidRDefault="00C13378"/>
        </w:tc>
        <w:tc>
          <w:tcPr>
            <w:tcW w:w="3624" w:type="dxa"/>
            <w:gridSpan w:val="2"/>
            <w:vMerge/>
          </w:tcPr>
          <w:p w:rsidR="00C13378" w:rsidRDefault="00C13378"/>
        </w:tc>
      </w:tr>
      <w:tr w:rsidR="00C13378" w:rsidTr="00C13378">
        <w:tc>
          <w:tcPr>
            <w:tcW w:w="2496" w:type="dxa"/>
            <w:vMerge/>
            <w:shd w:val="clear" w:color="auto" w:fill="auto"/>
          </w:tcPr>
          <w:p w:rsidR="00C13378" w:rsidRDefault="00C13378"/>
        </w:tc>
        <w:tc>
          <w:tcPr>
            <w:tcW w:w="3756" w:type="dxa"/>
            <w:gridSpan w:val="4"/>
          </w:tcPr>
          <w:p w:rsidR="00C13378" w:rsidRDefault="00C13378"/>
        </w:tc>
        <w:tc>
          <w:tcPr>
            <w:tcW w:w="1032" w:type="dxa"/>
          </w:tcPr>
          <w:p w:rsidR="00C13378" w:rsidRDefault="00C13378"/>
        </w:tc>
        <w:tc>
          <w:tcPr>
            <w:tcW w:w="3624" w:type="dxa"/>
            <w:gridSpan w:val="2"/>
            <w:vMerge/>
          </w:tcPr>
          <w:p w:rsidR="00C13378" w:rsidRDefault="00C13378"/>
        </w:tc>
      </w:tr>
      <w:tr w:rsidR="0044320A" w:rsidTr="00A778EA">
        <w:tc>
          <w:tcPr>
            <w:tcW w:w="2496" w:type="dxa"/>
            <w:shd w:val="clear" w:color="auto" w:fill="auto"/>
          </w:tcPr>
          <w:p w:rsidR="0044320A" w:rsidRDefault="0044320A"/>
        </w:tc>
        <w:tc>
          <w:tcPr>
            <w:tcW w:w="5916" w:type="dxa"/>
            <w:gridSpan w:val="6"/>
          </w:tcPr>
          <w:p w:rsidR="0044320A" w:rsidRDefault="0044320A" w:rsidP="0044320A">
            <w:pPr>
              <w:jc w:val="center"/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PROFILE</w:t>
            </w:r>
          </w:p>
        </w:tc>
        <w:tc>
          <w:tcPr>
            <w:tcW w:w="2496" w:type="dxa"/>
          </w:tcPr>
          <w:p w:rsidR="0044320A" w:rsidRDefault="0044320A"/>
        </w:tc>
      </w:tr>
      <w:tr w:rsidR="00C13378" w:rsidTr="00C13378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4788" w:type="dxa"/>
            <w:gridSpan w:val="5"/>
          </w:tcPr>
          <w:p w:rsidR="00C13378" w:rsidRPr="0022065D" w:rsidRDefault="00C13378" w:rsidP="00BA551A">
            <w:pPr>
              <w:rPr>
                <w:b/>
                <w:bCs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  <w:r>
              <w:t xml:space="preserve"> </w:t>
            </w:r>
            <w:r w:rsidRPr="00531CE2">
              <w:rPr>
                <w:rFonts w:ascii="Century Gothic" w:hAnsi="Century Gothic" w:cs="Arial"/>
                <w:color w:val="000000"/>
              </w:rPr>
              <w:t xml:space="preserve">Lorem ipsum dolor sit 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13378" w:rsidTr="00C13378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3363" w:type="dxa"/>
            <w:gridSpan w:val="3"/>
          </w:tcPr>
          <w:p w:rsidR="00C13378" w:rsidRDefault="00C13378"/>
        </w:tc>
        <w:tc>
          <w:tcPr>
            <w:tcW w:w="1425" w:type="dxa"/>
            <w:gridSpan w:val="2"/>
          </w:tcPr>
          <w:p w:rsidR="00C13378" w:rsidRDefault="00C13378"/>
        </w:tc>
        <w:tc>
          <w:tcPr>
            <w:tcW w:w="1128" w:type="dxa"/>
          </w:tcPr>
          <w:p w:rsidR="00C13378" w:rsidRDefault="00C13378"/>
        </w:tc>
        <w:tc>
          <w:tcPr>
            <w:tcW w:w="2496" w:type="dxa"/>
          </w:tcPr>
          <w:p w:rsidR="00C13378" w:rsidRDefault="00C13378"/>
        </w:tc>
      </w:tr>
      <w:tr w:rsidR="0044320A" w:rsidTr="00D87B27">
        <w:tc>
          <w:tcPr>
            <w:tcW w:w="2496" w:type="dxa"/>
            <w:shd w:val="clear" w:color="auto" w:fill="auto"/>
          </w:tcPr>
          <w:p w:rsidR="0044320A" w:rsidRDefault="0044320A"/>
        </w:tc>
        <w:tc>
          <w:tcPr>
            <w:tcW w:w="5916" w:type="dxa"/>
            <w:gridSpan w:val="6"/>
          </w:tcPr>
          <w:p w:rsidR="0044320A" w:rsidRPr="00531CE2" w:rsidRDefault="0044320A" w:rsidP="0044320A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EDUCATION</w:t>
            </w:r>
          </w:p>
        </w:tc>
        <w:tc>
          <w:tcPr>
            <w:tcW w:w="2496" w:type="dxa"/>
          </w:tcPr>
          <w:p w:rsidR="0044320A" w:rsidRPr="00531CE2" w:rsidRDefault="0044320A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</w:tr>
      <w:tr w:rsidR="00BA551A" w:rsidTr="008218ED">
        <w:tc>
          <w:tcPr>
            <w:tcW w:w="2496" w:type="dxa"/>
            <w:shd w:val="clear" w:color="auto" w:fill="auto"/>
          </w:tcPr>
          <w:p w:rsidR="00BA551A" w:rsidRDefault="00BA551A"/>
        </w:tc>
        <w:tc>
          <w:tcPr>
            <w:tcW w:w="1473" w:type="dxa"/>
            <w:gridSpan w:val="2"/>
          </w:tcPr>
          <w:p w:rsidR="00BA551A" w:rsidRPr="00531CE2" w:rsidRDefault="00BA551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3"/>
          </w:tcPr>
          <w:p w:rsidR="00BA551A" w:rsidRPr="00531CE2" w:rsidRDefault="00BA551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28" w:type="dxa"/>
          </w:tcPr>
          <w:p w:rsidR="00BA551A" w:rsidRPr="00A442CB" w:rsidRDefault="00BA551A">
            <w:pPr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2496" w:type="dxa"/>
          </w:tcPr>
          <w:p w:rsidR="00BA551A" w:rsidRPr="00531CE2" w:rsidRDefault="00BA551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Default="00C13378">
            <w:r w:rsidRPr="00531CE2">
              <w:rPr>
                <w:rFonts w:ascii="Century Gothic" w:hAnsi="Century Gothic"/>
                <w:b/>
                <w:bCs/>
              </w:rPr>
              <w:t>2007-2010</w:t>
            </w:r>
          </w:p>
        </w:tc>
        <w:tc>
          <w:tcPr>
            <w:tcW w:w="3315" w:type="dxa"/>
            <w:gridSpan w:val="3"/>
          </w:tcPr>
          <w:p w:rsidR="00C13378" w:rsidRPr="00A442CB" w:rsidRDefault="00C13378">
            <w:pPr>
              <w:rPr>
                <w:color w:val="4A442A" w:themeColor="background2" w:themeShade="40"/>
              </w:rPr>
            </w:pPr>
            <w:r w:rsidRPr="00531CE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  <w:t>Sample University</w:t>
            </w: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3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315" w:type="dxa"/>
            <w:gridSpan w:val="3"/>
          </w:tcPr>
          <w:p w:rsidR="00C13378" w:rsidRPr="00A442CB" w:rsidRDefault="00C13378">
            <w:pPr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  <w:t>Sample University</w:t>
            </w: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25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44320A" w:rsidTr="00D71B4B">
        <w:tc>
          <w:tcPr>
            <w:tcW w:w="2496" w:type="dxa"/>
            <w:shd w:val="clear" w:color="auto" w:fill="auto"/>
          </w:tcPr>
          <w:p w:rsidR="0044320A" w:rsidRDefault="0044320A"/>
        </w:tc>
        <w:tc>
          <w:tcPr>
            <w:tcW w:w="5916" w:type="dxa"/>
            <w:gridSpan w:val="6"/>
          </w:tcPr>
          <w:p w:rsidR="0044320A" w:rsidRPr="00531CE2" w:rsidRDefault="0044320A" w:rsidP="0044320A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EXPERIENCE</w:t>
            </w:r>
          </w:p>
        </w:tc>
        <w:tc>
          <w:tcPr>
            <w:tcW w:w="2496" w:type="dxa"/>
          </w:tcPr>
          <w:p w:rsidR="0044320A" w:rsidRPr="00531CE2" w:rsidRDefault="0044320A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</w:tr>
      <w:tr w:rsidR="00BA551A" w:rsidTr="008218ED">
        <w:tc>
          <w:tcPr>
            <w:tcW w:w="2496" w:type="dxa"/>
            <w:shd w:val="clear" w:color="auto" w:fill="auto"/>
          </w:tcPr>
          <w:p w:rsidR="00BA551A" w:rsidRDefault="00BA551A"/>
        </w:tc>
        <w:tc>
          <w:tcPr>
            <w:tcW w:w="1473" w:type="dxa"/>
            <w:gridSpan w:val="2"/>
          </w:tcPr>
          <w:p w:rsidR="00BA551A" w:rsidRPr="00531CE2" w:rsidRDefault="00BA551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3"/>
          </w:tcPr>
          <w:p w:rsidR="00BA551A" w:rsidRPr="00531CE2" w:rsidRDefault="00BA551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28" w:type="dxa"/>
          </w:tcPr>
          <w:p w:rsidR="00BA551A" w:rsidRPr="00A442CB" w:rsidRDefault="00BA551A">
            <w:pPr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</w:pPr>
          </w:p>
        </w:tc>
        <w:tc>
          <w:tcPr>
            <w:tcW w:w="2496" w:type="dxa"/>
          </w:tcPr>
          <w:p w:rsidR="00BA551A" w:rsidRPr="00531CE2" w:rsidRDefault="00BA551A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2012-</w:t>
            </w:r>
            <w:r>
              <w:rPr>
                <w:rFonts w:ascii="Century Gothic" w:hAnsi="Century Gothic"/>
                <w:b/>
                <w:bCs/>
              </w:rPr>
              <w:t>Present</w:t>
            </w:r>
          </w:p>
        </w:tc>
        <w:tc>
          <w:tcPr>
            <w:tcW w:w="3315" w:type="dxa"/>
            <w:gridSpan w:val="3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  <w:t>Position</w:t>
            </w: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3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. 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881A2D" w:rsidP="00881A2D">
            <w:pPr>
              <w:rPr>
                <w:rFonts w:ascii="Century Gothic" w:hAnsi="Century Gothic"/>
                <w:b/>
                <w:bCs/>
              </w:rPr>
            </w:pPr>
            <w:r w:rsidRPr="00531CE2">
              <w:rPr>
                <w:rFonts w:ascii="Century Gothic" w:hAnsi="Century Gothic"/>
                <w:b/>
                <w:bCs/>
              </w:rPr>
              <w:t>20</w:t>
            </w:r>
            <w:r>
              <w:rPr>
                <w:rFonts w:ascii="Century Gothic" w:hAnsi="Century Gothic"/>
                <w:b/>
                <w:bCs/>
              </w:rPr>
              <w:t>10</w:t>
            </w:r>
            <w:r w:rsidRPr="00531CE2">
              <w:rPr>
                <w:rFonts w:ascii="Century Gothic" w:hAnsi="Century Gothic"/>
                <w:b/>
                <w:bCs/>
              </w:rPr>
              <w:t>-201</w:t>
            </w:r>
            <w:r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3315" w:type="dxa"/>
            <w:gridSpan w:val="3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0"/>
                <w:szCs w:val="20"/>
              </w:rPr>
              <w:t>Position</w:t>
            </w: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315" w:type="dxa"/>
            <w:gridSpan w:val="3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531CE2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531CE2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531CE2">
              <w:rPr>
                <w:rFonts w:ascii="Century Gothic" w:hAnsi="Century Gothic" w:cs="Arial"/>
                <w:color w:val="000000"/>
              </w:rPr>
              <w:t>.</w:t>
            </w: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</w:tr>
      <w:tr w:rsidR="00C13378" w:rsidTr="008218ED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1473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890" w:type="dxa"/>
          </w:tcPr>
          <w:p w:rsidR="00C13378" w:rsidRPr="00531CE2" w:rsidRDefault="00C13378">
            <w:pPr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1425" w:type="dxa"/>
            <w:gridSpan w:val="2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44320A" w:rsidTr="008B01A3">
        <w:tc>
          <w:tcPr>
            <w:tcW w:w="2496" w:type="dxa"/>
            <w:shd w:val="clear" w:color="auto" w:fill="auto"/>
          </w:tcPr>
          <w:p w:rsidR="0044320A" w:rsidRDefault="0044320A"/>
        </w:tc>
        <w:tc>
          <w:tcPr>
            <w:tcW w:w="5916" w:type="dxa"/>
            <w:gridSpan w:val="6"/>
          </w:tcPr>
          <w:p w:rsidR="0044320A" w:rsidRPr="00531CE2" w:rsidRDefault="0044320A" w:rsidP="0044320A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PROFESSIONAL  SKILLS</w:t>
            </w:r>
          </w:p>
        </w:tc>
        <w:tc>
          <w:tcPr>
            <w:tcW w:w="2496" w:type="dxa"/>
          </w:tcPr>
          <w:p w:rsidR="0044320A" w:rsidRPr="00531CE2" w:rsidRDefault="0044320A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</w:tr>
      <w:tr w:rsidR="00C13378" w:rsidTr="00C13378">
        <w:tc>
          <w:tcPr>
            <w:tcW w:w="2496" w:type="dxa"/>
            <w:shd w:val="clear" w:color="auto" w:fill="auto"/>
          </w:tcPr>
          <w:p w:rsidR="00C13378" w:rsidRDefault="00C13378"/>
        </w:tc>
        <w:tc>
          <w:tcPr>
            <w:tcW w:w="4788" w:type="dxa"/>
            <w:gridSpan w:val="5"/>
          </w:tcPr>
          <w:p w:rsidR="00C13378" w:rsidRPr="0093550D" w:rsidRDefault="00C13378" w:rsidP="007820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Lorem ipsum dolor sit </w:t>
            </w: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amet</w:t>
            </w:r>
            <w:proofErr w:type="spellEnd"/>
          </w:p>
          <w:p w:rsidR="00C13378" w:rsidRPr="0093550D" w:rsidRDefault="00C13378" w:rsidP="0078205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Consectetur</w:t>
            </w:r>
            <w:proofErr w:type="spellEnd"/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adipiscing</w:t>
            </w:r>
            <w:proofErr w:type="spellEnd"/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elit</w:t>
            </w:r>
            <w:proofErr w:type="spellEnd"/>
          </w:p>
        </w:tc>
        <w:tc>
          <w:tcPr>
            <w:tcW w:w="1128" w:type="dxa"/>
          </w:tcPr>
          <w:p w:rsidR="00C13378" w:rsidRPr="00531CE2" w:rsidRDefault="00C13378" w:rsidP="003E7B6D">
            <w:pPr>
              <w:pStyle w:val="ListParagraph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2496" w:type="dxa"/>
          </w:tcPr>
          <w:p w:rsidR="00C13378" w:rsidRPr="00531CE2" w:rsidRDefault="00C13378" w:rsidP="003E7B6D">
            <w:pPr>
              <w:pStyle w:val="ListParagraph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</w:tr>
      <w:tr w:rsidR="00C13378" w:rsidTr="00C13378">
        <w:tc>
          <w:tcPr>
            <w:tcW w:w="2496" w:type="dxa"/>
            <w:vMerge w:val="restart"/>
            <w:shd w:val="clear" w:color="auto" w:fill="auto"/>
            <w:vAlign w:val="bottom"/>
          </w:tcPr>
          <w:p w:rsidR="00C13378" w:rsidRDefault="00C13378" w:rsidP="00C13378">
            <w:r>
              <w:rPr>
                <w:noProof/>
              </w:rPr>
              <w:drawing>
                <wp:inline distT="0" distB="0" distL="0" distR="0" wp14:anchorId="1DD0CB04" wp14:editId="6E091E5C">
                  <wp:extent cx="1440000" cy="1440000"/>
                  <wp:effectExtent l="0" t="0" r="825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wn-corner-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</w:tcPr>
          <w:p w:rsidR="00C13378" w:rsidRPr="0093550D" w:rsidRDefault="00C13378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037" w:type="dxa"/>
            <w:gridSpan w:val="2"/>
          </w:tcPr>
          <w:p w:rsidR="00C13378" w:rsidRPr="0093550D" w:rsidRDefault="00C13378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1425" w:type="dxa"/>
            <w:gridSpan w:val="2"/>
          </w:tcPr>
          <w:p w:rsidR="00C13378" w:rsidRPr="0093550D" w:rsidRDefault="00C13378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vAlign w:val="bottom"/>
          </w:tcPr>
          <w:p w:rsidR="00C13378" w:rsidRPr="00531CE2" w:rsidRDefault="00C13378" w:rsidP="00C13378">
            <w:pPr>
              <w:jc w:val="right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color w:val="9BBB59" w:themeColor="accent3"/>
                <w:sz w:val="20"/>
                <w:szCs w:val="20"/>
              </w:rPr>
              <w:drawing>
                <wp:inline distT="0" distB="0" distL="0" distR="0" wp14:anchorId="6EDE9B51" wp14:editId="6CF961D7">
                  <wp:extent cx="1440000" cy="1440000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wn-corner-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320A" w:rsidTr="00D4508D">
        <w:tc>
          <w:tcPr>
            <w:tcW w:w="2496" w:type="dxa"/>
            <w:vMerge/>
            <w:shd w:val="clear" w:color="auto" w:fill="auto"/>
          </w:tcPr>
          <w:p w:rsidR="0044320A" w:rsidRDefault="0044320A" w:rsidP="00820B90">
            <w:pPr>
              <w:jc w:val="center"/>
            </w:pPr>
          </w:p>
        </w:tc>
        <w:tc>
          <w:tcPr>
            <w:tcW w:w="5916" w:type="dxa"/>
            <w:gridSpan w:val="6"/>
          </w:tcPr>
          <w:p w:rsidR="0044320A" w:rsidRPr="00531CE2" w:rsidRDefault="0044320A" w:rsidP="0044320A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PERSONAL SKILLS</w:t>
            </w:r>
          </w:p>
        </w:tc>
        <w:tc>
          <w:tcPr>
            <w:tcW w:w="2496" w:type="dxa"/>
            <w:vMerge/>
          </w:tcPr>
          <w:p w:rsidR="0044320A" w:rsidRPr="00531CE2" w:rsidRDefault="0044320A" w:rsidP="00820B90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</w:p>
        </w:tc>
      </w:tr>
      <w:tr w:rsidR="00C13378" w:rsidTr="00C13378">
        <w:tc>
          <w:tcPr>
            <w:tcW w:w="2496" w:type="dxa"/>
            <w:vMerge/>
            <w:shd w:val="clear" w:color="auto" w:fill="auto"/>
            <w:vAlign w:val="bottom"/>
          </w:tcPr>
          <w:p w:rsidR="00C13378" w:rsidRDefault="00C13378" w:rsidP="00820B90">
            <w:pPr>
              <w:jc w:val="center"/>
            </w:pPr>
          </w:p>
        </w:tc>
        <w:tc>
          <w:tcPr>
            <w:tcW w:w="4788" w:type="dxa"/>
            <w:gridSpan w:val="5"/>
          </w:tcPr>
          <w:p w:rsidR="00C13378" w:rsidRPr="0093550D" w:rsidRDefault="00C13378" w:rsidP="007820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Lorem ipsum dolor sit </w:t>
            </w: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amet</w:t>
            </w:r>
            <w:proofErr w:type="spellEnd"/>
          </w:p>
          <w:p w:rsidR="00C13378" w:rsidRPr="00F90FB4" w:rsidRDefault="00C13378" w:rsidP="00F90F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Consectetur</w:t>
            </w:r>
            <w:proofErr w:type="spellEnd"/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adipiscing</w:t>
            </w:r>
            <w:proofErr w:type="spellEnd"/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spellStart"/>
            <w:r w:rsidRPr="0093550D">
              <w:rPr>
                <w:rFonts w:ascii="Century Gothic" w:hAnsi="Century Gothic" w:cs="Arial"/>
                <w:color w:val="000000" w:themeColor="text1"/>
              </w:rPr>
              <w:t>elit</w:t>
            </w:r>
            <w:proofErr w:type="spellEnd"/>
            <w:r w:rsidRPr="0093550D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</w:tc>
        <w:tc>
          <w:tcPr>
            <w:tcW w:w="1128" w:type="dxa"/>
          </w:tcPr>
          <w:p w:rsidR="00C13378" w:rsidRDefault="00C13378" w:rsidP="00820B90">
            <w:pPr>
              <w:jc w:val="center"/>
              <w:rPr>
                <w:rFonts w:ascii="Century Gothic" w:hAnsi="Century Gothic"/>
                <w:b/>
                <w:bCs/>
                <w:noProof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  <w:vMerge/>
            <w:vAlign w:val="bottom"/>
          </w:tcPr>
          <w:p w:rsidR="00C13378" w:rsidRPr="00531CE2" w:rsidRDefault="00C13378" w:rsidP="00820B90">
            <w:pPr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  <w:tr w:rsidR="00C13378" w:rsidTr="00C13378">
        <w:tc>
          <w:tcPr>
            <w:tcW w:w="2496" w:type="dxa"/>
            <w:vMerge/>
            <w:shd w:val="clear" w:color="auto" w:fill="auto"/>
          </w:tcPr>
          <w:p w:rsidR="00C13378" w:rsidRDefault="00C13378" w:rsidP="00D52892"/>
        </w:tc>
        <w:tc>
          <w:tcPr>
            <w:tcW w:w="1326" w:type="dxa"/>
          </w:tcPr>
          <w:p w:rsidR="00C13378" w:rsidRPr="0093550D" w:rsidRDefault="00C13378" w:rsidP="002D0E45">
            <w:pP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37" w:type="dxa"/>
            <w:gridSpan w:val="2"/>
          </w:tcPr>
          <w:p w:rsidR="00C13378" w:rsidRPr="0093550D" w:rsidRDefault="00C13378" w:rsidP="00782057">
            <w:pPr>
              <w:pStyle w:val="ListParagraph"/>
              <w:spacing w:after="0" w:line="240" w:lineRule="auto"/>
              <w:ind w:left="360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425" w:type="dxa"/>
            <w:gridSpan w:val="2"/>
          </w:tcPr>
          <w:p w:rsidR="00C13378" w:rsidRPr="0093550D" w:rsidRDefault="00C13378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44320A" w:rsidTr="00BF33E2">
        <w:tc>
          <w:tcPr>
            <w:tcW w:w="2496" w:type="dxa"/>
            <w:vMerge/>
            <w:shd w:val="clear" w:color="auto" w:fill="auto"/>
          </w:tcPr>
          <w:p w:rsidR="0044320A" w:rsidRDefault="0044320A" w:rsidP="00D52892"/>
        </w:tc>
        <w:tc>
          <w:tcPr>
            <w:tcW w:w="5916" w:type="dxa"/>
            <w:gridSpan w:val="6"/>
          </w:tcPr>
          <w:p w:rsidR="0044320A" w:rsidRPr="00531CE2" w:rsidRDefault="0044320A" w:rsidP="0044320A">
            <w:pPr>
              <w:jc w:val="center"/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CONTACT D</w:t>
            </w:r>
            <w:bookmarkStart w:id="0" w:name="_GoBack"/>
            <w:bookmarkEnd w:id="0"/>
            <w:r w:rsidRPr="00A442CB">
              <w:rPr>
                <w:rFonts w:ascii="Century Gothic" w:hAnsi="Century Gothic"/>
                <w:b/>
                <w:bCs/>
                <w:color w:val="4A442A" w:themeColor="background2" w:themeShade="40"/>
                <w:sz w:val="28"/>
                <w:szCs w:val="28"/>
              </w:rPr>
              <w:t>ETAILS</w:t>
            </w:r>
          </w:p>
        </w:tc>
        <w:tc>
          <w:tcPr>
            <w:tcW w:w="2496" w:type="dxa"/>
            <w:vMerge/>
          </w:tcPr>
          <w:p w:rsidR="0044320A" w:rsidRPr="00531CE2" w:rsidRDefault="0044320A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C13378">
        <w:tc>
          <w:tcPr>
            <w:tcW w:w="2496" w:type="dxa"/>
            <w:vMerge/>
            <w:shd w:val="clear" w:color="auto" w:fill="auto"/>
          </w:tcPr>
          <w:p w:rsidR="00C13378" w:rsidRDefault="00C13378" w:rsidP="00D52892"/>
        </w:tc>
        <w:tc>
          <w:tcPr>
            <w:tcW w:w="1326" w:type="dxa"/>
          </w:tcPr>
          <w:p w:rsidR="00C13378" w:rsidRPr="00531CE2" w:rsidRDefault="00C13378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Address:</w:t>
            </w:r>
          </w:p>
        </w:tc>
        <w:tc>
          <w:tcPr>
            <w:tcW w:w="3462" w:type="dxa"/>
            <w:gridSpan w:val="4"/>
          </w:tcPr>
          <w:p w:rsidR="00C13378" w:rsidRPr="00B72233" w:rsidRDefault="00C13378" w:rsidP="00B72233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 Pretty Lane</w:t>
            </w:r>
            <w:r>
              <w:rPr>
                <w:rFonts w:ascii="Century Gothic" w:hAnsi="Century Gothic" w:cs="Arial"/>
                <w:b/>
                <w:bCs/>
                <w:color w:val="000000"/>
              </w:rPr>
              <w:t xml:space="preserve">, </w:t>
            </w:r>
            <w:r w:rsidRPr="00531CE2">
              <w:rPr>
                <w:rFonts w:ascii="Century Gothic" w:hAnsi="Century Gothic" w:cs="Arial"/>
                <w:color w:val="000000"/>
              </w:rPr>
              <w:t>Beautiful County</w:t>
            </w:r>
            <w:r>
              <w:rPr>
                <w:rFonts w:ascii="Century Gothic" w:hAnsi="Century Gothic" w:cs="Arial"/>
                <w:b/>
                <w:bCs/>
                <w:color w:val="000000"/>
              </w:rPr>
              <w:t xml:space="preserve">, </w:t>
            </w:r>
            <w:r w:rsidRPr="00531CE2">
              <w:rPr>
                <w:rFonts w:ascii="Century Gothic" w:hAnsi="Century Gothic" w:cs="Arial"/>
                <w:color w:val="000000"/>
              </w:rPr>
              <w:t>NY 1267</w:t>
            </w:r>
          </w:p>
        </w:tc>
        <w:tc>
          <w:tcPr>
            <w:tcW w:w="1128" w:type="dxa"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C13378">
        <w:tc>
          <w:tcPr>
            <w:tcW w:w="2496" w:type="dxa"/>
            <w:vMerge/>
            <w:shd w:val="clear" w:color="auto" w:fill="auto"/>
          </w:tcPr>
          <w:p w:rsidR="00C13378" w:rsidRDefault="00C13378" w:rsidP="00D52892"/>
        </w:tc>
        <w:tc>
          <w:tcPr>
            <w:tcW w:w="1326" w:type="dxa"/>
          </w:tcPr>
          <w:p w:rsidR="00C13378" w:rsidRPr="00531CE2" w:rsidRDefault="00C13378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Phone:</w:t>
            </w:r>
          </w:p>
        </w:tc>
        <w:tc>
          <w:tcPr>
            <w:tcW w:w="3462" w:type="dxa"/>
            <w:gridSpan w:val="4"/>
          </w:tcPr>
          <w:p w:rsidR="00C13378" w:rsidRPr="00B72233" w:rsidRDefault="00C13378" w:rsidP="00B72233">
            <w:pPr>
              <w:rPr>
                <w:rFonts w:ascii="Century Gothic" w:hAnsi="Century Gothic" w:cs="Arial"/>
                <w:color w:val="000000"/>
              </w:rPr>
            </w:pPr>
            <w:r w:rsidRPr="00531CE2">
              <w:rPr>
                <w:rFonts w:ascii="Century Gothic" w:hAnsi="Century Gothic" w:cs="Arial"/>
                <w:color w:val="000000"/>
              </w:rPr>
              <w:t>123-456-78-90</w:t>
            </w:r>
          </w:p>
        </w:tc>
        <w:tc>
          <w:tcPr>
            <w:tcW w:w="1128" w:type="dxa"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  <w:tr w:rsidR="00C13378" w:rsidTr="00C13378">
        <w:tc>
          <w:tcPr>
            <w:tcW w:w="2496" w:type="dxa"/>
            <w:vMerge/>
            <w:shd w:val="clear" w:color="auto" w:fill="auto"/>
          </w:tcPr>
          <w:p w:rsidR="00C13378" w:rsidRDefault="00C13378" w:rsidP="00D52892"/>
        </w:tc>
        <w:tc>
          <w:tcPr>
            <w:tcW w:w="1326" w:type="dxa"/>
          </w:tcPr>
          <w:p w:rsidR="00C13378" w:rsidRPr="00531CE2" w:rsidRDefault="00C13378" w:rsidP="002D0E45">
            <w:pPr>
              <w:rPr>
                <w:rFonts w:ascii="Century Gothic" w:hAnsi="Century Gothic"/>
                <w:b/>
                <w:bCs/>
                <w:color w:val="9BBB59" w:themeColor="accent3"/>
                <w:sz w:val="28"/>
                <w:szCs w:val="28"/>
              </w:rPr>
            </w:pPr>
            <w:r w:rsidRPr="00531CE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</w:tc>
        <w:tc>
          <w:tcPr>
            <w:tcW w:w="3462" w:type="dxa"/>
            <w:gridSpan w:val="4"/>
          </w:tcPr>
          <w:p w:rsidR="00C13378" w:rsidRPr="00531CE2" w:rsidRDefault="00C13378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  <w:hyperlink r:id="rId11" w:history="1">
              <w:proofErr w:type="spellStart"/>
              <w:r w:rsidRPr="00AF1DF4">
                <w:rPr>
                  <w:rFonts w:ascii="Century Gothic" w:hAnsi="Century Gothic" w:cs="Arial"/>
                  <w:color w:val="000000"/>
                </w:rPr>
                <w:t>john@example.com</w:t>
              </w:r>
              <w:proofErr w:type="spellEnd"/>
            </w:hyperlink>
          </w:p>
        </w:tc>
        <w:tc>
          <w:tcPr>
            <w:tcW w:w="1128" w:type="dxa"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C13378" w:rsidRPr="00531CE2" w:rsidRDefault="00C13378" w:rsidP="0020296C">
            <w:pPr>
              <w:rPr>
                <w:rFonts w:ascii="Century Gothic" w:hAnsi="Century Gothic"/>
                <w:b/>
                <w:bCs/>
                <w:color w:val="9BBB59" w:themeColor="accent3"/>
                <w:sz w:val="20"/>
                <w:szCs w:val="20"/>
              </w:rPr>
            </w:pPr>
          </w:p>
        </w:tc>
      </w:tr>
    </w:tbl>
    <w:p w:rsidR="009F2B59" w:rsidRDefault="009F2B59" w:rsidP="00A0487E"/>
    <w:sectPr w:rsidR="009F2B59" w:rsidSect="009F2B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oney Script">
    <w:panose1 w:val="02000506020000020003"/>
    <w:charset w:val="00"/>
    <w:family w:val="auto"/>
    <w:pitch w:val="variable"/>
    <w:sig w:usb0="8000000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1C21"/>
    <w:multiLevelType w:val="hybridMultilevel"/>
    <w:tmpl w:val="8C1A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A93"/>
    <w:multiLevelType w:val="hybridMultilevel"/>
    <w:tmpl w:val="9D76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215E0"/>
    <w:multiLevelType w:val="hybridMultilevel"/>
    <w:tmpl w:val="CFC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E6DED"/>
    <w:multiLevelType w:val="hybridMultilevel"/>
    <w:tmpl w:val="F8F20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06"/>
    <w:rsid w:val="000A0CC5"/>
    <w:rsid w:val="00154B5E"/>
    <w:rsid w:val="00191A06"/>
    <w:rsid w:val="001D6122"/>
    <w:rsid w:val="001F04C2"/>
    <w:rsid w:val="0022065D"/>
    <w:rsid w:val="002A6DFC"/>
    <w:rsid w:val="002D0E45"/>
    <w:rsid w:val="00300711"/>
    <w:rsid w:val="00332763"/>
    <w:rsid w:val="003E7B6D"/>
    <w:rsid w:val="0044320A"/>
    <w:rsid w:val="004B598A"/>
    <w:rsid w:val="004E3FBF"/>
    <w:rsid w:val="006C33DE"/>
    <w:rsid w:val="006D7069"/>
    <w:rsid w:val="00731A29"/>
    <w:rsid w:val="00782057"/>
    <w:rsid w:val="007B2B25"/>
    <w:rsid w:val="00820B90"/>
    <w:rsid w:val="008218ED"/>
    <w:rsid w:val="00881A2D"/>
    <w:rsid w:val="008B0672"/>
    <w:rsid w:val="0093550D"/>
    <w:rsid w:val="009C6050"/>
    <w:rsid w:val="009F2B59"/>
    <w:rsid w:val="00A0487E"/>
    <w:rsid w:val="00A442CB"/>
    <w:rsid w:val="00A84B4F"/>
    <w:rsid w:val="00A862E9"/>
    <w:rsid w:val="00A8704F"/>
    <w:rsid w:val="00A905DE"/>
    <w:rsid w:val="00AF1DF4"/>
    <w:rsid w:val="00B64403"/>
    <w:rsid w:val="00B72233"/>
    <w:rsid w:val="00BA551A"/>
    <w:rsid w:val="00BF3A8A"/>
    <w:rsid w:val="00C03AFF"/>
    <w:rsid w:val="00C13378"/>
    <w:rsid w:val="00C16901"/>
    <w:rsid w:val="00C73D31"/>
    <w:rsid w:val="00CE49A0"/>
    <w:rsid w:val="00CF461F"/>
    <w:rsid w:val="00DC4AFB"/>
    <w:rsid w:val="00E3731C"/>
    <w:rsid w:val="00E620AE"/>
    <w:rsid w:val="00F03363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B25"/>
    <w:rPr>
      <w:sz w:val="24"/>
      <w:szCs w:val="24"/>
    </w:rPr>
  </w:style>
  <w:style w:type="paragraph" w:styleId="BalloonText">
    <w:name w:val="Balloon Text"/>
    <w:basedOn w:val="Normal"/>
    <w:link w:val="BalloonTextChar"/>
    <w:rsid w:val="007B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2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B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A0CC5"/>
  </w:style>
  <w:style w:type="paragraph" w:styleId="ListParagraph">
    <w:name w:val="List Paragraph"/>
    <w:basedOn w:val="Normal"/>
    <w:uiPriority w:val="34"/>
    <w:qFormat/>
    <w:rsid w:val="002D0E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hn@example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dayan\My%20Documents\my%20resume%20templates\resume%20with%202%20colum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083C-6615-4AD8-B523-63AA55DF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with 2 columns.dotx</Template>
  <TotalTime>18</TotalTime>
  <Pages>2</Pages>
  <Words>152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45</cp:revision>
  <dcterms:created xsi:type="dcterms:W3CDTF">2015-12-27T09:31:00Z</dcterms:created>
  <dcterms:modified xsi:type="dcterms:W3CDTF">2015-12-27T09:52:00Z</dcterms:modified>
</cp:coreProperties>
</file>