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"/>
        <w:gridCol w:w="3055"/>
        <w:gridCol w:w="226"/>
        <w:gridCol w:w="1282"/>
        <w:gridCol w:w="1795"/>
        <w:gridCol w:w="2642"/>
        <w:gridCol w:w="159"/>
        <w:gridCol w:w="1629"/>
      </w:tblGrid>
      <w:tr w:rsidR="006213D6" w:rsidTr="00573E2A">
        <w:tc>
          <w:tcPr>
            <w:tcW w:w="228" w:type="dxa"/>
            <w:shd w:val="clear" w:color="auto" w:fill="auto"/>
          </w:tcPr>
          <w:p w:rsidR="006213D6" w:rsidRDefault="006213D6"/>
        </w:tc>
        <w:tc>
          <w:tcPr>
            <w:tcW w:w="3055" w:type="dxa"/>
            <w:shd w:val="clear" w:color="auto" w:fill="auto"/>
            <w:vAlign w:val="bottom"/>
          </w:tcPr>
          <w:p w:rsidR="006213D6" w:rsidRDefault="006213D6" w:rsidP="00C03AFF"/>
        </w:tc>
        <w:tc>
          <w:tcPr>
            <w:tcW w:w="226" w:type="dxa"/>
          </w:tcPr>
          <w:p w:rsidR="006213D6" w:rsidRDefault="006213D6"/>
        </w:tc>
        <w:tc>
          <w:tcPr>
            <w:tcW w:w="7507" w:type="dxa"/>
            <w:gridSpan w:val="5"/>
          </w:tcPr>
          <w:p w:rsidR="006213D6" w:rsidRPr="00F21399" w:rsidRDefault="006213D6" w:rsidP="006213D6"/>
        </w:tc>
      </w:tr>
      <w:tr w:rsidR="007722BB" w:rsidTr="00573E2A">
        <w:tc>
          <w:tcPr>
            <w:tcW w:w="228" w:type="dxa"/>
            <w:shd w:val="clear" w:color="auto" w:fill="auto"/>
          </w:tcPr>
          <w:p w:rsidR="007722BB" w:rsidRDefault="007722BB"/>
        </w:tc>
        <w:tc>
          <w:tcPr>
            <w:tcW w:w="3055" w:type="dxa"/>
            <w:vMerge w:val="restart"/>
            <w:shd w:val="clear" w:color="auto" w:fill="FFFFFF" w:themeFill="background1"/>
          </w:tcPr>
          <w:p w:rsidR="007722BB" w:rsidRDefault="007722BB" w:rsidP="005348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B244A" wp14:editId="3B7C10C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441960</wp:posOffset>
                      </wp:positionV>
                      <wp:extent cx="1013460" cy="853440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853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2BB" w:rsidRPr="00940627" w:rsidRDefault="007722BB" w:rsidP="00E17ECE">
                                  <w:pPr>
                                    <w:rPr>
                                      <w:rFonts w:ascii="Lobster 1.4" w:hAnsi="Lobster 1.4"/>
                                      <w:color w:val="E6B9D8"/>
                                      <w:sz w:val="96"/>
                                      <w:szCs w:val="96"/>
                                    </w:rPr>
                                  </w:pPr>
                                  <w:r w:rsidRPr="00940627">
                                    <w:rPr>
                                      <w:rFonts w:ascii="Lobster 1.4" w:hAnsi="Lobster 1.4"/>
                                      <w:color w:val="E6B9D8"/>
                                      <w:sz w:val="96"/>
                                      <w:szCs w:val="96"/>
                                    </w:rPr>
                                    <w:t>JS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4pt;margin-top:34.8pt;width:79.8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" filled="f" stroked="f">
                      <v:textbox>
                        <w:txbxContent>
                          <w:p w:rsidR="007722BB" w:rsidRPr="00940627" w:rsidRDefault="007722BB" w:rsidP="00E17ECE">
                            <w:pPr>
                              <w:rPr>
                                <w:rFonts w:ascii="Lobster 1.4" w:hAnsi="Lobster 1.4"/>
                                <w:color w:val="E6B9D8"/>
                                <w:sz w:val="96"/>
                                <w:szCs w:val="96"/>
                              </w:rPr>
                            </w:pPr>
                            <w:r w:rsidRPr="00940627">
                              <w:rPr>
                                <w:rFonts w:ascii="Lobster 1.4" w:hAnsi="Lobster 1.4"/>
                                <w:color w:val="E6B9D8"/>
                                <w:sz w:val="96"/>
                                <w:szCs w:val="96"/>
                              </w:rPr>
                              <w:t>JS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891">
              <w:rPr>
                <w:noProof/>
              </w:rPr>
              <w:drawing>
                <wp:inline distT="0" distB="0" distL="0" distR="0" wp14:anchorId="219CCA0F" wp14:editId="17006F87">
                  <wp:extent cx="1661160" cy="1661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nd-custom-label-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823" cy="166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3" w:type="dxa"/>
            <w:gridSpan w:val="6"/>
            <w:vMerge w:val="restart"/>
            <w:shd w:val="clear" w:color="auto" w:fill="auto"/>
            <w:vAlign w:val="center"/>
          </w:tcPr>
          <w:p w:rsidR="007722BB" w:rsidRPr="00940627" w:rsidRDefault="007722BB" w:rsidP="00940627">
            <w:pPr>
              <w:spacing w:before="80"/>
              <w:jc w:val="center"/>
              <w:rPr>
                <w:rFonts w:ascii="Lobster 1.4" w:hAnsi="Lobster 1.4"/>
                <w:color w:val="C96DAC"/>
                <w:sz w:val="96"/>
                <w:szCs w:val="96"/>
              </w:rPr>
            </w:pPr>
            <w:r w:rsidRPr="00940627">
              <w:rPr>
                <w:rFonts w:ascii="Lobster 1.4" w:hAnsi="Lobster 1.4"/>
                <w:color w:val="C96DAC"/>
                <w:sz w:val="96"/>
                <w:szCs w:val="96"/>
              </w:rPr>
              <w:t>J</w:t>
            </w:r>
            <w:r w:rsidR="00940627" w:rsidRPr="00940627">
              <w:rPr>
                <w:rFonts w:ascii="Lobster 1.4" w:hAnsi="Lobster 1.4"/>
                <w:color w:val="C96DAC"/>
                <w:sz w:val="96"/>
                <w:szCs w:val="96"/>
              </w:rPr>
              <w:t>ane</w:t>
            </w:r>
            <w:r w:rsidRPr="00940627">
              <w:rPr>
                <w:rFonts w:ascii="Lobster 1.4" w:hAnsi="Lobster 1.4"/>
                <w:color w:val="C96DAC"/>
                <w:sz w:val="96"/>
                <w:szCs w:val="96"/>
              </w:rPr>
              <w:t xml:space="preserve"> S</w:t>
            </w:r>
            <w:r w:rsidR="00940627" w:rsidRPr="00940627">
              <w:rPr>
                <w:rFonts w:ascii="Lobster 1.4" w:hAnsi="Lobster 1.4"/>
                <w:color w:val="C96DAC"/>
                <w:sz w:val="96"/>
                <w:szCs w:val="96"/>
              </w:rPr>
              <w:t>mith</w:t>
            </w:r>
          </w:p>
          <w:p w:rsidR="007722BB" w:rsidRPr="00B64EC7" w:rsidRDefault="007722BB" w:rsidP="00412364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96"/>
                <w:szCs w:val="96"/>
              </w:rPr>
            </w:pPr>
            <w:r w:rsidRPr="00926E17">
              <w:rPr>
                <w:rFonts w:ascii="Georgia" w:hAnsi="Georgia"/>
                <w:b/>
                <w:bCs/>
                <w:color w:val="E6B9D8"/>
                <w:sz w:val="40"/>
                <w:szCs w:val="40"/>
              </w:rPr>
              <w:t>Insurance Broker</w:t>
            </w:r>
          </w:p>
        </w:tc>
      </w:tr>
      <w:tr w:rsidR="007722BB" w:rsidTr="00573E2A">
        <w:tc>
          <w:tcPr>
            <w:tcW w:w="228" w:type="dxa"/>
            <w:shd w:val="clear" w:color="auto" w:fill="auto"/>
          </w:tcPr>
          <w:p w:rsidR="007722BB" w:rsidRDefault="007722BB"/>
        </w:tc>
        <w:tc>
          <w:tcPr>
            <w:tcW w:w="3055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7733" w:type="dxa"/>
            <w:gridSpan w:val="6"/>
            <w:vMerge/>
            <w:shd w:val="clear" w:color="auto" w:fill="auto"/>
          </w:tcPr>
          <w:p w:rsidR="007722BB" w:rsidRDefault="007722BB"/>
        </w:tc>
      </w:tr>
      <w:tr w:rsidR="007722BB" w:rsidTr="00573E2A">
        <w:tc>
          <w:tcPr>
            <w:tcW w:w="228" w:type="dxa"/>
            <w:shd w:val="clear" w:color="auto" w:fill="auto"/>
          </w:tcPr>
          <w:p w:rsidR="007722BB" w:rsidRDefault="007722BB"/>
        </w:tc>
        <w:tc>
          <w:tcPr>
            <w:tcW w:w="3055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1508" w:type="dxa"/>
            <w:gridSpan w:val="2"/>
          </w:tcPr>
          <w:p w:rsidR="007722BB" w:rsidRDefault="007722BB"/>
        </w:tc>
        <w:tc>
          <w:tcPr>
            <w:tcW w:w="4596" w:type="dxa"/>
            <w:gridSpan w:val="3"/>
          </w:tcPr>
          <w:p w:rsidR="007722BB" w:rsidRDefault="007722BB"/>
        </w:tc>
        <w:tc>
          <w:tcPr>
            <w:tcW w:w="1629" w:type="dxa"/>
          </w:tcPr>
          <w:p w:rsidR="007722BB" w:rsidRDefault="007722BB"/>
        </w:tc>
      </w:tr>
      <w:tr w:rsidR="007722BB" w:rsidTr="00573E2A">
        <w:tc>
          <w:tcPr>
            <w:tcW w:w="228" w:type="dxa"/>
            <w:shd w:val="clear" w:color="auto" w:fill="auto"/>
          </w:tcPr>
          <w:p w:rsidR="007722BB" w:rsidRDefault="007722BB"/>
        </w:tc>
        <w:tc>
          <w:tcPr>
            <w:tcW w:w="3055" w:type="dxa"/>
            <w:vMerge/>
            <w:shd w:val="clear" w:color="auto" w:fill="auto"/>
            <w:vAlign w:val="bottom"/>
          </w:tcPr>
          <w:p w:rsidR="007722BB" w:rsidRDefault="007722BB" w:rsidP="00C03AFF"/>
        </w:tc>
        <w:tc>
          <w:tcPr>
            <w:tcW w:w="1508" w:type="dxa"/>
            <w:gridSpan w:val="2"/>
          </w:tcPr>
          <w:p w:rsidR="007722BB" w:rsidRDefault="007722BB"/>
        </w:tc>
        <w:tc>
          <w:tcPr>
            <w:tcW w:w="4596" w:type="dxa"/>
            <w:gridSpan w:val="3"/>
          </w:tcPr>
          <w:p w:rsidR="007722BB" w:rsidRDefault="007722BB"/>
        </w:tc>
        <w:tc>
          <w:tcPr>
            <w:tcW w:w="1629" w:type="dxa"/>
          </w:tcPr>
          <w:p w:rsidR="007722BB" w:rsidRDefault="007722BB"/>
        </w:tc>
      </w:tr>
      <w:tr w:rsidR="00131F2A" w:rsidTr="00FD7187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/>
        </w:tc>
        <w:tc>
          <w:tcPr>
            <w:tcW w:w="1508" w:type="dxa"/>
            <w:gridSpan w:val="2"/>
          </w:tcPr>
          <w:p w:rsidR="00131F2A" w:rsidRDefault="00131F2A"/>
        </w:tc>
        <w:tc>
          <w:tcPr>
            <w:tcW w:w="6225" w:type="dxa"/>
            <w:gridSpan w:val="4"/>
          </w:tcPr>
          <w:p w:rsidR="00131F2A" w:rsidRDefault="00131F2A" w:rsidP="00131F2A">
            <w:pPr>
              <w:jc w:val="center"/>
            </w:pPr>
            <w:r w:rsidRPr="00131F2A">
              <w:rPr>
                <w:rFonts w:ascii="Century Gothic" w:hAnsi="Century Gothic"/>
                <w:b/>
                <w:bCs/>
                <w:color w:val="C96DAC"/>
                <w:sz w:val="28"/>
                <w:szCs w:val="28"/>
              </w:rPr>
              <w:t>PROFILE</w:t>
            </w:r>
          </w:p>
        </w:tc>
      </w:tr>
      <w:tr w:rsidR="0022065D" w:rsidTr="00573E2A">
        <w:tc>
          <w:tcPr>
            <w:tcW w:w="228" w:type="dxa"/>
            <w:shd w:val="clear" w:color="auto" w:fill="auto"/>
          </w:tcPr>
          <w:p w:rsidR="0022065D" w:rsidRDefault="0022065D"/>
        </w:tc>
        <w:tc>
          <w:tcPr>
            <w:tcW w:w="3055" w:type="dxa"/>
            <w:shd w:val="clear" w:color="auto" w:fill="auto"/>
            <w:vAlign w:val="bottom"/>
          </w:tcPr>
          <w:p w:rsidR="0022065D" w:rsidRDefault="0022065D" w:rsidP="00C03AFF"/>
        </w:tc>
        <w:tc>
          <w:tcPr>
            <w:tcW w:w="1508" w:type="dxa"/>
            <w:gridSpan w:val="2"/>
          </w:tcPr>
          <w:p w:rsidR="0022065D" w:rsidRDefault="0022065D"/>
        </w:tc>
        <w:tc>
          <w:tcPr>
            <w:tcW w:w="6225" w:type="dxa"/>
            <w:gridSpan w:val="4"/>
          </w:tcPr>
          <w:p w:rsidR="0022065D" w:rsidRDefault="0022065D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4E3FBF" w:rsidRPr="0022065D" w:rsidRDefault="0022065D" w:rsidP="00662EB7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</w:tc>
      </w:tr>
      <w:tr w:rsidR="00735537" w:rsidTr="00573E2A">
        <w:tc>
          <w:tcPr>
            <w:tcW w:w="228" w:type="dxa"/>
            <w:shd w:val="clear" w:color="auto" w:fill="auto"/>
          </w:tcPr>
          <w:p w:rsidR="00735537" w:rsidRDefault="00735537"/>
        </w:tc>
        <w:tc>
          <w:tcPr>
            <w:tcW w:w="3055" w:type="dxa"/>
            <w:vMerge w:val="restart"/>
            <w:shd w:val="clear" w:color="auto" w:fill="auto"/>
            <w:vAlign w:val="bottom"/>
          </w:tcPr>
          <w:p w:rsidR="009B7FD1" w:rsidRPr="007C1EF6" w:rsidRDefault="009B7FD1" w:rsidP="009B7FD1">
            <w:pPr>
              <w:rPr>
                <w:rFonts w:ascii="Century Gothic" w:hAnsi="Century Gothic" w:cs="Arial"/>
                <w:b/>
                <w:bCs/>
                <w:color w:val="C96DAC"/>
              </w:rPr>
            </w:pPr>
            <w:r w:rsidRPr="007C1EF6">
              <w:rPr>
                <w:rFonts w:ascii="Century Gothic" w:hAnsi="Century Gothic" w:cs="Arial"/>
                <w:b/>
                <w:bCs/>
                <w:color w:val="C96DAC"/>
              </w:rPr>
              <w:t>CONTACT DETAILS</w:t>
            </w:r>
          </w:p>
          <w:p w:rsidR="009B7FD1" w:rsidRDefault="009B7FD1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Addre</w:t>
            </w: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ss: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  <w:p w:rsidR="00735537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735537" w:rsidRPr="00531CE2" w:rsidRDefault="00735537" w:rsidP="009B7FD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735537" w:rsidRDefault="00735537" w:rsidP="009B7FD1"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735537" w:rsidRDefault="00297F5E" w:rsidP="009B7FD1">
            <w:hyperlink r:id="rId8" w:history="1">
              <w:proofErr w:type="spellStart"/>
              <w:r w:rsidR="00735537"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1508" w:type="dxa"/>
            <w:gridSpan w:val="2"/>
          </w:tcPr>
          <w:p w:rsidR="00735537" w:rsidRDefault="00735537"/>
        </w:tc>
        <w:tc>
          <w:tcPr>
            <w:tcW w:w="4437" w:type="dxa"/>
            <w:gridSpan w:val="2"/>
          </w:tcPr>
          <w:p w:rsidR="00735537" w:rsidRDefault="00735537"/>
        </w:tc>
        <w:tc>
          <w:tcPr>
            <w:tcW w:w="1788" w:type="dxa"/>
            <w:gridSpan w:val="2"/>
          </w:tcPr>
          <w:p w:rsidR="00735537" w:rsidRDefault="00735537"/>
        </w:tc>
      </w:tr>
      <w:tr w:rsidR="00131F2A" w:rsidTr="00997708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/>
        </w:tc>
        <w:tc>
          <w:tcPr>
            <w:tcW w:w="1508" w:type="dxa"/>
            <w:gridSpan w:val="2"/>
          </w:tcPr>
          <w:p w:rsidR="00131F2A" w:rsidRDefault="00131F2A"/>
        </w:tc>
        <w:tc>
          <w:tcPr>
            <w:tcW w:w="6225" w:type="dxa"/>
            <w:gridSpan w:val="4"/>
          </w:tcPr>
          <w:p w:rsidR="00131F2A" w:rsidRDefault="00131F2A" w:rsidP="00131F2A">
            <w:pPr>
              <w:jc w:val="center"/>
            </w:pPr>
            <w:r w:rsidRPr="00131F2A">
              <w:rPr>
                <w:rFonts w:ascii="Century Gothic" w:hAnsi="Century Gothic"/>
                <w:b/>
                <w:bCs/>
                <w:color w:val="C96DAC"/>
                <w:sz w:val="28"/>
                <w:szCs w:val="28"/>
              </w:rPr>
              <w:t>EDUCATION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Pr="00531CE2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Default="00131F2A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2642" w:type="dxa"/>
          </w:tcPr>
          <w:p w:rsidR="00131F2A" w:rsidRDefault="00131F2A"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1788" w:type="dxa"/>
            <w:gridSpan w:val="2"/>
          </w:tcPr>
          <w:p w:rsidR="00131F2A" w:rsidRDefault="00131F2A"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642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2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31F2A" w:rsidTr="00AC5955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531CE2" w:rsidRDefault="00131F2A" w:rsidP="00131F2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131F2A">
              <w:rPr>
                <w:rFonts w:ascii="Century Gothic" w:hAnsi="Century Gothic"/>
                <w:b/>
                <w:bCs/>
                <w:color w:val="C96DAC"/>
                <w:sz w:val="28"/>
                <w:szCs w:val="28"/>
              </w:rPr>
              <w:t>EXPERIENCE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2642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131F2A" w:rsidTr="00DB5943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 w:rsidP="00573E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</w:t>
            </w:r>
            <w:r>
              <w:rPr>
                <w:rFonts w:ascii="Century Gothic" w:hAnsi="Century Gothic"/>
                <w:b/>
                <w:bCs/>
              </w:rPr>
              <w:t>10</w:t>
            </w:r>
            <w:r w:rsidRPr="00531CE2">
              <w:rPr>
                <w:rFonts w:ascii="Century Gothic" w:hAnsi="Century Gothic"/>
                <w:b/>
                <w:bCs/>
              </w:rPr>
              <w:t>-201</w:t>
            </w:r>
            <w:r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2642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Position</w:t>
            </w:r>
          </w:p>
        </w:tc>
      </w:tr>
      <w:tr w:rsidR="00131F2A" w:rsidTr="00467E2E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2" w:type="dxa"/>
          </w:tcPr>
          <w:p w:rsidR="00131F2A" w:rsidRPr="00531CE2" w:rsidRDefault="00131F2A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31F2A" w:rsidTr="00EF7D9F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131F2A" w:rsidRDefault="00131F2A" w:rsidP="00131F2A">
            <w:pPr>
              <w:jc w:val="center"/>
              <w:rPr>
                <w:rFonts w:ascii="Century Gothic" w:hAnsi="Century Gothic"/>
                <w:b/>
                <w:bCs/>
                <w:color w:val="C96DAC"/>
                <w:sz w:val="20"/>
                <w:szCs w:val="20"/>
              </w:rPr>
            </w:pPr>
            <w:r w:rsidRPr="00131F2A">
              <w:rPr>
                <w:rFonts w:ascii="Century Gothic" w:hAnsi="Century Gothic"/>
                <w:b/>
                <w:bCs/>
                <w:color w:val="C96DAC"/>
                <w:sz w:val="28"/>
                <w:szCs w:val="28"/>
              </w:rPr>
              <w:t>PROFESSIONAL  SKILLS</w:t>
            </w:r>
          </w:p>
        </w:tc>
      </w:tr>
      <w:tr w:rsidR="00131F2A" w:rsidTr="000A333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93481C" w:rsidRDefault="00131F2A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131F2A" w:rsidRPr="0093481C" w:rsidRDefault="00131F2A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93481C" w:rsidRDefault="00131F2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2" w:type="dxa"/>
          </w:tcPr>
          <w:p w:rsidR="00131F2A" w:rsidRPr="0093481C" w:rsidRDefault="00131F2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88" w:type="dxa"/>
            <w:gridSpan w:val="2"/>
          </w:tcPr>
          <w:p w:rsidR="00131F2A" w:rsidRPr="0093481C" w:rsidRDefault="00131F2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31F2A" w:rsidTr="008322E6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131F2A" w:rsidRPr="00131F2A" w:rsidRDefault="00131F2A" w:rsidP="00131F2A">
            <w:pPr>
              <w:jc w:val="center"/>
              <w:rPr>
                <w:rFonts w:ascii="Century Gothic" w:hAnsi="Century Gothic"/>
                <w:b/>
                <w:bCs/>
                <w:color w:val="C96DAC"/>
                <w:sz w:val="20"/>
                <w:szCs w:val="20"/>
              </w:rPr>
            </w:pPr>
            <w:r w:rsidRPr="00131F2A">
              <w:rPr>
                <w:rFonts w:ascii="Century Gothic" w:hAnsi="Century Gothic"/>
                <w:b/>
                <w:bCs/>
                <w:color w:val="C96DAC"/>
                <w:sz w:val="28"/>
                <w:szCs w:val="28"/>
              </w:rPr>
              <w:t>PERSONAL SKILLS</w:t>
            </w:r>
          </w:p>
        </w:tc>
      </w:tr>
      <w:tr w:rsidR="00D461E2" w:rsidTr="00847800">
        <w:tc>
          <w:tcPr>
            <w:tcW w:w="228" w:type="dxa"/>
            <w:shd w:val="clear" w:color="auto" w:fill="auto"/>
          </w:tcPr>
          <w:p w:rsidR="00D461E2" w:rsidRDefault="00D461E2"/>
        </w:tc>
        <w:tc>
          <w:tcPr>
            <w:tcW w:w="3055" w:type="dxa"/>
            <w:vMerge/>
            <w:shd w:val="clear" w:color="auto" w:fill="auto"/>
            <w:vAlign w:val="bottom"/>
          </w:tcPr>
          <w:p w:rsidR="00D461E2" w:rsidRDefault="00D461E2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D461E2" w:rsidRPr="00531CE2" w:rsidRDefault="00D461E2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6225" w:type="dxa"/>
            <w:gridSpan w:val="4"/>
          </w:tcPr>
          <w:p w:rsidR="00D461E2" w:rsidRPr="0093481C" w:rsidRDefault="00D461E2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D461E2" w:rsidRPr="0093481C" w:rsidRDefault="00D461E2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</w:p>
          <w:p w:rsidR="00D461E2" w:rsidRPr="0093481C" w:rsidRDefault="00D461E2" w:rsidP="0078205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Nulla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sed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mi at </w:t>
            </w:r>
            <w:proofErr w:type="spellStart"/>
            <w:r w:rsidRPr="0093481C">
              <w:rPr>
                <w:rFonts w:ascii="Century Gothic" w:hAnsi="Century Gothic" w:cs="Arial"/>
              </w:rPr>
              <w:t>arcu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eget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quis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neque</w:t>
            </w:r>
            <w:proofErr w:type="spellEnd"/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93481C" w:rsidRDefault="00131F2A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642" w:type="dxa"/>
          </w:tcPr>
          <w:p w:rsidR="00131F2A" w:rsidRPr="0093481C" w:rsidRDefault="00131F2A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1788" w:type="dxa"/>
            <w:gridSpan w:val="2"/>
          </w:tcPr>
          <w:p w:rsidR="00131F2A" w:rsidRPr="0093481C" w:rsidRDefault="00131F2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31F2A" w:rsidTr="00573E2A">
        <w:tc>
          <w:tcPr>
            <w:tcW w:w="228" w:type="dxa"/>
            <w:shd w:val="clear" w:color="auto" w:fill="auto"/>
          </w:tcPr>
          <w:p w:rsidR="00131F2A" w:rsidRDefault="00131F2A"/>
        </w:tc>
        <w:tc>
          <w:tcPr>
            <w:tcW w:w="3055" w:type="dxa"/>
            <w:vMerge/>
            <w:shd w:val="clear" w:color="auto" w:fill="auto"/>
            <w:vAlign w:val="bottom"/>
          </w:tcPr>
          <w:p w:rsidR="00131F2A" w:rsidRDefault="00131F2A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131F2A" w:rsidRPr="00531CE2" w:rsidRDefault="00131F2A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131F2A" w:rsidRPr="00531CE2" w:rsidRDefault="00131F2A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642" w:type="dxa"/>
          </w:tcPr>
          <w:p w:rsidR="00131F2A" w:rsidRPr="00531CE2" w:rsidRDefault="00131F2A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131F2A" w:rsidRPr="00531CE2" w:rsidRDefault="00131F2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297F5E" w:rsidTr="00573E2A">
        <w:tc>
          <w:tcPr>
            <w:tcW w:w="228" w:type="dxa"/>
            <w:shd w:val="clear" w:color="auto" w:fill="auto"/>
          </w:tcPr>
          <w:p w:rsidR="00297F5E" w:rsidRDefault="00297F5E"/>
        </w:tc>
        <w:tc>
          <w:tcPr>
            <w:tcW w:w="3055" w:type="dxa"/>
            <w:shd w:val="clear" w:color="auto" w:fill="auto"/>
            <w:vAlign w:val="bottom"/>
          </w:tcPr>
          <w:p w:rsidR="00297F5E" w:rsidRDefault="00297F5E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</w:tcPr>
          <w:p w:rsidR="00297F5E" w:rsidRPr="00531CE2" w:rsidRDefault="00297F5E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</w:tcPr>
          <w:p w:rsidR="00297F5E" w:rsidRPr="00531CE2" w:rsidRDefault="00297F5E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2" w:type="dxa"/>
          </w:tcPr>
          <w:p w:rsidR="00297F5E" w:rsidRPr="00531CE2" w:rsidRDefault="00297F5E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297F5E" w:rsidRPr="00531CE2" w:rsidRDefault="00297F5E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44525F" w:rsidTr="0044525F">
        <w:tc>
          <w:tcPr>
            <w:tcW w:w="228" w:type="dxa"/>
            <w:shd w:val="clear" w:color="auto" w:fill="auto"/>
          </w:tcPr>
          <w:p w:rsidR="0044525F" w:rsidRDefault="0044525F"/>
        </w:tc>
        <w:tc>
          <w:tcPr>
            <w:tcW w:w="3055" w:type="dxa"/>
            <w:shd w:val="clear" w:color="auto" w:fill="E6B9D8"/>
            <w:vAlign w:val="bottom"/>
          </w:tcPr>
          <w:p w:rsidR="0044525F" w:rsidRDefault="0044525F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  <w:shd w:val="clear" w:color="auto" w:fill="E6B9D8"/>
          </w:tcPr>
          <w:p w:rsidR="0044525F" w:rsidRPr="00531CE2" w:rsidRDefault="0044525F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95" w:type="dxa"/>
            <w:shd w:val="clear" w:color="auto" w:fill="E6B9D8"/>
          </w:tcPr>
          <w:p w:rsidR="0044525F" w:rsidRPr="00531CE2" w:rsidRDefault="0044525F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E6B9D8"/>
          </w:tcPr>
          <w:p w:rsidR="0044525F" w:rsidRPr="00531CE2" w:rsidRDefault="0044525F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788" w:type="dxa"/>
            <w:gridSpan w:val="2"/>
            <w:shd w:val="clear" w:color="auto" w:fill="E6B9D8"/>
          </w:tcPr>
          <w:p w:rsidR="0044525F" w:rsidRPr="00531CE2" w:rsidRDefault="0044525F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</w:tbl>
    <w:p w:rsidR="009F2B59" w:rsidRDefault="009F2B59" w:rsidP="00997708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9150D"/>
    <w:rsid w:val="000A0CC5"/>
    <w:rsid w:val="000B0673"/>
    <w:rsid w:val="000B59A3"/>
    <w:rsid w:val="000B7AAB"/>
    <w:rsid w:val="000B7CD5"/>
    <w:rsid w:val="00131F2A"/>
    <w:rsid w:val="00154B5E"/>
    <w:rsid w:val="001D6122"/>
    <w:rsid w:val="001F04C2"/>
    <w:rsid w:val="0022065D"/>
    <w:rsid w:val="00297F5E"/>
    <w:rsid w:val="002A6DFC"/>
    <w:rsid w:val="002D0E45"/>
    <w:rsid w:val="00300711"/>
    <w:rsid w:val="00401C81"/>
    <w:rsid w:val="00412364"/>
    <w:rsid w:val="0044525F"/>
    <w:rsid w:val="00475576"/>
    <w:rsid w:val="004D560F"/>
    <w:rsid w:val="004E3FBF"/>
    <w:rsid w:val="004F15FA"/>
    <w:rsid w:val="00534891"/>
    <w:rsid w:val="00573E2A"/>
    <w:rsid w:val="00574A29"/>
    <w:rsid w:val="00593171"/>
    <w:rsid w:val="005F1AAD"/>
    <w:rsid w:val="006213D6"/>
    <w:rsid w:val="00660328"/>
    <w:rsid w:val="00661775"/>
    <w:rsid w:val="00662EB7"/>
    <w:rsid w:val="00667DDA"/>
    <w:rsid w:val="006C33DE"/>
    <w:rsid w:val="006D7069"/>
    <w:rsid w:val="006F3DCE"/>
    <w:rsid w:val="00722F61"/>
    <w:rsid w:val="00731A29"/>
    <w:rsid w:val="00735537"/>
    <w:rsid w:val="007722BB"/>
    <w:rsid w:val="00782057"/>
    <w:rsid w:val="007A325A"/>
    <w:rsid w:val="007B2B25"/>
    <w:rsid w:val="007C1EF6"/>
    <w:rsid w:val="007E3665"/>
    <w:rsid w:val="00802380"/>
    <w:rsid w:val="0082773F"/>
    <w:rsid w:val="008B0672"/>
    <w:rsid w:val="00926E17"/>
    <w:rsid w:val="0093481C"/>
    <w:rsid w:val="00940627"/>
    <w:rsid w:val="0098604A"/>
    <w:rsid w:val="00997708"/>
    <w:rsid w:val="009B7FD1"/>
    <w:rsid w:val="009C4DEE"/>
    <w:rsid w:val="009C6050"/>
    <w:rsid w:val="009F2B59"/>
    <w:rsid w:val="00A0487E"/>
    <w:rsid w:val="00A647E5"/>
    <w:rsid w:val="00A862E9"/>
    <w:rsid w:val="00A8704F"/>
    <w:rsid w:val="00A905DE"/>
    <w:rsid w:val="00AA0D7A"/>
    <w:rsid w:val="00AC637B"/>
    <w:rsid w:val="00B455FC"/>
    <w:rsid w:val="00B60C22"/>
    <w:rsid w:val="00B64403"/>
    <w:rsid w:val="00B64EC7"/>
    <w:rsid w:val="00B93ECD"/>
    <w:rsid w:val="00BF3A8A"/>
    <w:rsid w:val="00C023A4"/>
    <w:rsid w:val="00C03AFF"/>
    <w:rsid w:val="00C05217"/>
    <w:rsid w:val="00C16901"/>
    <w:rsid w:val="00C34370"/>
    <w:rsid w:val="00C602A8"/>
    <w:rsid w:val="00C75EFD"/>
    <w:rsid w:val="00CB0B95"/>
    <w:rsid w:val="00CE49A0"/>
    <w:rsid w:val="00D461E2"/>
    <w:rsid w:val="00DC4AFB"/>
    <w:rsid w:val="00DF5C44"/>
    <w:rsid w:val="00E17ECE"/>
    <w:rsid w:val="00E3731C"/>
    <w:rsid w:val="00F03363"/>
    <w:rsid w:val="00F0722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xamp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2A50-17AF-4CE6-9E3E-90630BCC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7</TotalTime>
  <Pages>1</Pages>
  <Words>178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31</cp:revision>
  <dcterms:created xsi:type="dcterms:W3CDTF">2015-12-27T09:00:00Z</dcterms:created>
  <dcterms:modified xsi:type="dcterms:W3CDTF">2015-12-27T09:10:00Z</dcterms:modified>
</cp:coreProperties>
</file>