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3204"/>
        <w:gridCol w:w="228"/>
        <w:gridCol w:w="2193"/>
        <w:gridCol w:w="2935"/>
        <w:gridCol w:w="2222"/>
      </w:tblGrid>
      <w:tr w:rsidR="00621280" w:rsidTr="00D06D23">
        <w:tc>
          <w:tcPr>
            <w:tcW w:w="234" w:type="dxa"/>
            <w:shd w:val="clear" w:color="auto" w:fill="365F91" w:themeFill="accent1" w:themeFillShade="BF"/>
          </w:tcPr>
          <w:p w:rsidR="00621280" w:rsidRDefault="00621280"/>
        </w:tc>
        <w:tc>
          <w:tcPr>
            <w:tcW w:w="3204" w:type="dxa"/>
            <w:shd w:val="clear" w:color="auto" w:fill="365F91" w:themeFill="accent1" w:themeFillShade="BF"/>
            <w:vAlign w:val="bottom"/>
          </w:tcPr>
          <w:p w:rsidR="00621280" w:rsidRDefault="00621280" w:rsidP="00C03AFF"/>
        </w:tc>
        <w:tc>
          <w:tcPr>
            <w:tcW w:w="228" w:type="dxa"/>
            <w:shd w:val="clear" w:color="auto" w:fill="365F91" w:themeFill="accent1" w:themeFillShade="BF"/>
          </w:tcPr>
          <w:p w:rsidR="00621280" w:rsidRDefault="00621280"/>
        </w:tc>
        <w:tc>
          <w:tcPr>
            <w:tcW w:w="7350" w:type="dxa"/>
            <w:gridSpan w:val="3"/>
            <w:shd w:val="clear" w:color="auto" w:fill="365F91" w:themeFill="accent1" w:themeFillShade="BF"/>
          </w:tcPr>
          <w:p w:rsidR="00621280" w:rsidRPr="00F21399" w:rsidRDefault="00621280" w:rsidP="00621280"/>
        </w:tc>
      </w:tr>
      <w:tr w:rsidR="00971834" w:rsidTr="00D06D23">
        <w:tc>
          <w:tcPr>
            <w:tcW w:w="234" w:type="dxa"/>
            <w:shd w:val="clear" w:color="auto" w:fill="365F91" w:themeFill="accent1" w:themeFillShade="BF"/>
          </w:tcPr>
          <w:p w:rsidR="00971834" w:rsidRDefault="00971834"/>
        </w:tc>
        <w:tc>
          <w:tcPr>
            <w:tcW w:w="10782" w:type="dxa"/>
            <w:gridSpan w:val="5"/>
            <w:shd w:val="clear" w:color="auto" w:fill="365F91" w:themeFill="accent1" w:themeFillShade="BF"/>
            <w:vAlign w:val="bottom"/>
          </w:tcPr>
          <w:p w:rsidR="00971834" w:rsidRPr="00621280" w:rsidRDefault="00971834" w:rsidP="00A0487E">
            <w:pPr>
              <w:spacing w:before="80"/>
              <w:jc w:val="center"/>
              <w:rPr>
                <w:rFonts w:ascii="Georgia" w:hAnsi="Georgia"/>
                <w:color w:val="FFFFFF" w:themeColor="background1"/>
                <w:sz w:val="96"/>
                <w:szCs w:val="96"/>
              </w:rPr>
            </w:pPr>
            <w:r w:rsidRPr="00621280">
              <w:rPr>
                <w:rFonts w:ascii="Georgia" w:hAnsi="Georgia"/>
                <w:color w:val="FFFFFF" w:themeColor="background1"/>
                <w:sz w:val="96"/>
                <w:szCs w:val="96"/>
              </w:rPr>
              <w:t>JOHN SMITH</w:t>
            </w:r>
          </w:p>
          <w:p w:rsidR="00971834" w:rsidRPr="00F21399" w:rsidRDefault="00971834" w:rsidP="00A0487E">
            <w:pPr>
              <w:spacing w:before="80"/>
              <w:jc w:val="center"/>
              <w:rPr>
                <w:rFonts w:ascii="Georgia" w:hAnsi="Georgia"/>
                <w:sz w:val="96"/>
                <w:szCs w:val="96"/>
              </w:rPr>
            </w:pPr>
            <w:r w:rsidRPr="00621280">
              <w:rPr>
                <w:rFonts w:ascii="Georgia" w:hAnsi="Georgia"/>
                <w:b/>
                <w:bCs/>
                <w:color w:val="FFFFFF" w:themeColor="background1"/>
                <w:sz w:val="40"/>
                <w:szCs w:val="40"/>
              </w:rPr>
              <w:t>Insurance Broker</w:t>
            </w:r>
          </w:p>
        </w:tc>
      </w:tr>
      <w:tr w:rsidR="00782057" w:rsidTr="00D06D23">
        <w:tc>
          <w:tcPr>
            <w:tcW w:w="234" w:type="dxa"/>
            <w:shd w:val="clear" w:color="auto" w:fill="365F91" w:themeFill="accent1" w:themeFillShade="BF"/>
          </w:tcPr>
          <w:p w:rsidR="00782057" w:rsidRDefault="00782057"/>
        </w:tc>
        <w:tc>
          <w:tcPr>
            <w:tcW w:w="3204" w:type="dxa"/>
            <w:shd w:val="clear" w:color="auto" w:fill="365F91" w:themeFill="accent1" w:themeFillShade="BF"/>
            <w:vAlign w:val="bottom"/>
          </w:tcPr>
          <w:p w:rsidR="00782057" w:rsidRDefault="00782057" w:rsidP="00C03AFF"/>
        </w:tc>
        <w:tc>
          <w:tcPr>
            <w:tcW w:w="228" w:type="dxa"/>
            <w:shd w:val="clear" w:color="auto" w:fill="365F91" w:themeFill="accent1" w:themeFillShade="BF"/>
          </w:tcPr>
          <w:p w:rsidR="00782057" w:rsidRDefault="00782057"/>
        </w:tc>
        <w:tc>
          <w:tcPr>
            <w:tcW w:w="5128" w:type="dxa"/>
            <w:gridSpan w:val="2"/>
            <w:shd w:val="clear" w:color="auto" w:fill="365F91" w:themeFill="accent1" w:themeFillShade="BF"/>
          </w:tcPr>
          <w:p w:rsidR="00782057" w:rsidRDefault="00782057"/>
        </w:tc>
        <w:tc>
          <w:tcPr>
            <w:tcW w:w="2222" w:type="dxa"/>
            <w:shd w:val="clear" w:color="auto" w:fill="365F91" w:themeFill="accent1" w:themeFillShade="BF"/>
          </w:tcPr>
          <w:p w:rsidR="00782057" w:rsidRDefault="00782057"/>
        </w:tc>
      </w:tr>
      <w:tr w:rsidR="00CE49A0" w:rsidTr="00D06D23">
        <w:tc>
          <w:tcPr>
            <w:tcW w:w="234" w:type="dxa"/>
            <w:shd w:val="clear" w:color="auto" w:fill="B8CCE4" w:themeFill="accent1" w:themeFillTint="66"/>
          </w:tcPr>
          <w:p w:rsidR="00CE49A0" w:rsidRDefault="00CE49A0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2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CE49A0" w:rsidTr="00D06D23">
        <w:tc>
          <w:tcPr>
            <w:tcW w:w="234" w:type="dxa"/>
            <w:shd w:val="clear" w:color="auto" w:fill="B8CCE4" w:themeFill="accent1" w:themeFillTint="66"/>
          </w:tcPr>
          <w:p w:rsidR="00CE49A0" w:rsidRDefault="00CE49A0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2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1F04C2" w:rsidTr="00D06D23">
        <w:tc>
          <w:tcPr>
            <w:tcW w:w="234" w:type="dxa"/>
            <w:shd w:val="clear" w:color="auto" w:fill="B8CCE4" w:themeFill="accent1" w:themeFillTint="66"/>
          </w:tcPr>
          <w:p w:rsidR="001F04C2" w:rsidRDefault="001F04C2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1F04C2" w:rsidRDefault="001F04C2" w:rsidP="00C03AFF"/>
        </w:tc>
        <w:tc>
          <w:tcPr>
            <w:tcW w:w="228" w:type="dxa"/>
          </w:tcPr>
          <w:p w:rsidR="001F04C2" w:rsidRDefault="001F04C2"/>
        </w:tc>
        <w:tc>
          <w:tcPr>
            <w:tcW w:w="5128" w:type="dxa"/>
            <w:gridSpan w:val="2"/>
          </w:tcPr>
          <w:p w:rsidR="001F04C2" w:rsidRDefault="0022065D"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PROFILE</w:t>
            </w:r>
          </w:p>
        </w:tc>
        <w:tc>
          <w:tcPr>
            <w:tcW w:w="2222" w:type="dxa"/>
          </w:tcPr>
          <w:p w:rsidR="001F04C2" w:rsidRDefault="001F04C2"/>
        </w:tc>
      </w:tr>
      <w:tr w:rsidR="0022065D" w:rsidTr="00D06D23">
        <w:tc>
          <w:tcPr>
            <w:tcW w:w="234" w:type="dxa"/>
            <w:shd w:val="clear" w:color="auto" w:fill="B8CCE4" w:themeFill="accent1" w:themeFillTint="66"/>
          </w:tcPr>
          <w:p w:rsidR="0022065D" w:rsidRDefault="0022065D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22065D" w:rsidRDefault="0022065D" w:rsidP="00C03AFF"/>
        </w:tc>
        <w:tc>
          <w:tcPr>
            <w:tcW w:w="228" w:type="dxa"/>
          </w:tcPr>
          <w:p w:rsidR="0022065D" w:rsidRDefault="0022065D"/>
        </w:tc>
        <w:tc>
          <w:tcPr>
            <w:tcW w:w="7350" w:type="dxa"/>
            <w:gridSpan w:val="3"/>
          </w:tcPr>
          <w:p w:rsidR="0022065D" w:rsidRDefault="0022065D">
            <w:pPr>
              <w:rPr>
                <w:b/>
                <w:bCs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22065D" w:rsidRDefault="0022065D" w:rsidP="0022065D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22065D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</w:p>
          <w:p w:rsidR="004E3FBF" w:rsidRDefault="004E3FBF" w:rsidP="004E3FBF">
            <w:pPr>
              <w:rPr>
                <w:b/>
                <w:bCs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4E3FBF" w:rsidRPr="0022065D" w:rsidRDefault="004E3FBF" w:rsidP="004E3FBF">
            <w:pPr>
              <w:rPr>
                <w:b/>
                <w:bCs/>
              </w:rPr>
            </w:pPr>
            <w:r w:rsidRPr="0022065D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22065D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782057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782057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</w:p>
        </w:tc>
      </w:tr>
      <w:tr w:rsidR="0022065D" w:rsidTr="00D06D23">
        <w:tc>
          <w:tcPr>
            <w:tcW w:w="234" w:type="dxa"/>
            <w:shd w:val="clear" w:color="auto" w:fill="B8CCE4" w:themeFill="accent1" w:themeFillTint="66"/>
          </w:tcPr>
          <w:p w:rsidR="0022065D" w:rsidRDefault="0022065D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22065D" w:rsidRDefault="0022065D" w:rsidP="00C03AFF"/>
        </w:tc>
        <w:tc>
          <w:tcPr>
            <w:tcW w:w="228" w:type="dxa"/>
          </w:tcPr>
          <w:p w:rsidR="0022065D" w:rsidRDefault="0022065D"/>
        </w:tc>
        <w:tc>
          <w:tcPr>
            <w:tcW w:w="5128" w:type="dxa"/>
            <w:gridSpan w:val="2"/>
          </w:tcPr>
          <w:p w:rsidR="0022065D" w:rsidRDefault="0022065D"/>
        </w:tc>
        <w:tc>
          <w:tcPr>
            <w:tcW w:w="2222" w:type="dxa"/>
          </w:tcPr>
          <w:p w:rsidR="0022065D" w:rsidRDefault="0022065D"/>
        </w:tc>
      </w:tr>
      <w:tr w:rsidR="00CE49A0" w:rsidTr="00D06D23">
        <w:tc>
          <w:tcPr>
            <w:tcW w:w="234" w:type="dxa"/>
            <w:shd w:val="clear" w:color="auto" w:fill="B8CCE4" w:themeFill="accent1" w:themeFillTint="66"/>
          </w:tcPr>
          <w:p w:rsidR="00CE49A0" w:rsidRDefault="00CE49A0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CE49A0" w:rsidRDefault="00CE49A0" w:rsidP="00C03AFF"/>
        </w:tc>
        <w:tc>
          <w:tcPr>
            <w:tcW w:w="228" w:type="dxa"/>
          </w:tcPr>
          <w:p w:rsidR="00CE49A0" w:rsidRDefault="00CE49A0"/>
        </w:tc>
        <w:tc>
          <w:tcPr>
            <w:tcW w:w="5128" w:type="dxa"/>
            <w:gridSpan w:val="2"/>
          </w:tcPr>
          <w:p w:rsidR="00CE49A0" w:rsidRDefault="00CE49A0"/>
        </w:tc>
        <w:tc>
          <w:tcPr>
            <w:tcW w:w="2222" w:type="dxa"/>
          </w:tcPr>
          <w:p w:rsidR="00CE49A0" w:rsidRDefault="00CE49A0"/>
        </w:tc>
      </w:tr>
      <w:tr w:rsidR="00782057" w:rsidTr="00D06D23">
        <w:tc>
          <w:tcPr>
            <w:tcW w:w="234" w:type="dxa"/>
            <w:shd w:val="clear" w:color="auto" w:fill="B8CCE4" w:themeFill="accent1" w:themeFillTint="66"/>
          </w:tcPr>
          <w:p w:rsidR="00782057" w:rsidRDefault="00782057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782057" w:rsidRDefault="00782057" w:rsidP="00C03AFF"/>
        </w:tc>
        <w:tc>
          <w:tcPr>
            <w:tcW w:w="228" w:type="dxa"/>
          </w:tcPr>
          <w:p w:rsidR="00782057" w:rsidRDefault="00782057"/>
        </w:tc>
        <w:tc>
          <w:tcPr>
            <w:tcW w:w="7350" w:type="dxa"/>
            <w:gridSpan w:val="3"/>
          </w:tcPr>
          <w:p w:rsidR="00782057" w:rsidRDefault="00782057"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EDUCATION</w:t>
            </w:r>
          </w:p>
        </w:tc>
      </w:tr>
      <w:tr w:rsidR="00236729" w:rsidTr="00ED6DDC">
        <w:tc>
          <w:tcPr>
            <w:tcW w:w="234" w:type="dxa"/>
            <w:shd w:val="clear" w:color="auto" w:fill="B8CCE4" w:themeFill="accent1" w:themeFillTint="66"/>
          </w:tcPr>
          <w:p w:rsidR="00236729" w:rsidRDefault="00236729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236729" w:rsidRPr="00531CE2" w:rsidRDefault="0023672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236729" w:rsidRPr="00531CE2" w:rsidRDefault="0023672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236729" w:rsidRDefault="00236729">
            <w:r w:rsidRPr="00531CE2">
              <w:rPr>
                <w:rFonts w:ascii="Century Gothic" w:hAnsi="Century Gothic"/>
                <w:b/>
                <w:bCs/>
              </w:rPr>
              <w:t>2007-2010</w:t>
            </w:r>
          </w:p>
        </w:tc>
        <w:tc>
          <w:tcPr>
            <w:tcW w:w="5157" w:type="dxa"/>
            <w:gridSpan w:val="2"/>
          </w:tcPr>
          <w:p w:rsidR="00236729" w:rsidRDefault="00236729">
            <w:r w:rsidRPr="00531CE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  <w:p w:rsidR="00236729" w:rsidRDefault="00236729"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0"/>
                <w:szCs w:val="20"/>
              </w:rPr>
              <w:t>Sample University</w:t>
            </w:r>
          </w:p>
        </w:tc>
      </w:tr>
      <w:tr w:rsidR="00782057" w:rsidTr="00D06D23">
        <w:tc>
          <w:tcPr>
            <w:tcW w:w="234" w:type="dxa"/>
            <w:shd w:val="clear" w:color="auto" w:fill="B8CCE4" w:themeFill="accent1" w:themeFillTint="66"/>
          </w:tcPr>
          <w:p w:rsidR="00782057" w:rsidRDefault="00782057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782057" w:rsidRDefault="0078205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82057" w:rsidRPr="00531CE2" w:rsidRDefault="0078205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236729" w:rsidTr="00BD6721">
        <w:tc>
          <w:tcPr>
            <w:tcW w:w="234" w:type="dxa"/>
            <w:shd w:val="clear" w:color="auto" w:fill="B8CCE4" w:themeFill="accent1" w:themeFillTint="66"/>
          </w:tcPr>
          <w:p w:rsidR="00236729" w:rsidRDefault="00236729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236729" w:rsidRDefault="00236729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236729" w:rsidRPr="00531CE2" w:rsidRDefault="00236729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236729" w:rsidRPr="00531CE2" w:rsidRDefault="00236729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5157" w:type="dxa"/>
            <w:gridSpan w:val="2"/>
          </w:tcPr>
          <w:p w:rsidR="00236729" w:rsidRDefault="0023672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  <w:p w:rsidR="00236729" w:rsidRPr="00531CE2" w:rsidRDefault="0023672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0"/>
                <w:szCs w:val="20"/>
              </w:rPr>
              <w:t>Sample University</w:t>
            </w:r>
          </w:p>
        </w:tc>
      </w:tr>
      <w:tr w:rsidR="00782057" w:rsidTr="00D06D23">
        <w:tc>
          <w:tcPr>
            <w:tcW w:w="234" w:type="dxa"/>
            <w:shd w:val="clear" w:color="auto" w:fill="B8CCE4" w:themeFill="accent1" w:themeFillTint="66"/>
          </w:tcPr>
          <w:p w:rsidR="00782057" w:rsidRDefault="00782057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782057" w:rsidRDefault="0078205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82057" w:rsidRPr="00531CE2" w:rsidRDefault="0078205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1F04C2" w:rsidTr="00D06D23">
        <w:tc>
          <w:tcPr>
            <w:tcW w:w="234" w:type="dxa"/>
            <w:shd w:val="clear" w:color="auto" w:fill="B8CCE4" w:themeFill="accent1" w:themeFillTint="66"/>
          </w:tcPr>
          <w:p w:rsidR="001F04C2" w:rsidRDefault="001F04C2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1F04C2" w:rsidRDefault="001F04C2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1F04C2" w:rsidRPr="00531CE2" w:rsidRDefault="001F04C2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1F04C2" w:rsidRPr="00531CE2" w:rsidRDefault="001F04C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1F04C2" w:rsidRPr="00531CE2" w:rsidRDefault="001F04C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1F04C2" w:rsidRPr="00531CE2" w:rsidRDefault="001F04C2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782057" w:rsidTr="00D06D23">
        <w:tc>
          <w:tcPr>
            <w:tcW w:w="234" w:type="dxa"/>
            <w:shd w:val="clear" w:color="auto" w:fill="B8CCE4" w:themeFill="accent1" w:themeFillTint="66"/>
          </w:tcPr>
          <w:p w:rsidR="00782057" w:rsidRDefault="00782057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782057" w:rsidRDefault="0078205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82057" w:rsidRPr="00531CE2" w:rsidRDefault="0078205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EXPERIENCE</w:t>
            </w:r>
          </w:p>
        </w:tc>
      </w:tr>
      <w:tr w:rsidR="00782057" w:rsidTr="00D06D23">
        <w:tc>
          <w:tcPr>
            <w:tcW w:w="234" w:type="dxa"/>
            <w:shd w:val="clear" w:color="auto" w:fill="B8CCE4" w:themeFill="accent1" w:themeFillTint="66"/>
          </w:tcPr>
          <w:p w:rsidR="00782057" w:rsidRDefault="00782057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782057" w:rsidRDefault="0078205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82057" w:rsidRPr="00531CE2" w:rsidRDefault="0078205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2012-</w:t>
            </w:r>
            <w:r>
              <w:rPr>
                <w:rFonts w:ascii="Century Gothic" w:hAnsi="Century Gothic"/>
                <w:b/>
                <w:bCs/>
              </w:rPr>
              <w:t>Present</w:t>
            </w:r>
          </w:p>
        </w:tc>
        <w:tc>
          <w:tcPr>
            <w:tcW w:w="2935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222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0"/>
                <w:szCs w:val="20"/>
              </w:rPr>
              <w:t>Position</w:t>
            </w:r>
          </w:p>
        </w:tc>
      </w:tr>
      <w:tr w:rsidR="00782057" w:rsidTr="00D06D23">
        <w:tc>
          <w:tcPr>
            <w:tcW w:w="234" w:type="dxa"/>
            <w:shd w:val="clear" w:color="auto" w:fill="B8CCE4" w:themeFill="accent1" w:themeFillTint="66"/>
          </w:tcPr>
          <w:p w:rsidR="00782057" w:rsidRDefault="00782057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782057" w:rsidRDefault="0078205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82057" w:rsidRPr="00531CE2" w:rsidRDefault="0078205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</w:tr>
      <w:tr w:rsidR="00782057" w:rsidTr="00D06D23">
        <w:tc>
          <w:tcPr>
            <w:tcW w:w="234" w:type="dxa"/>
            <w:shd w:val="clear" w:color="auto" w:fill="B8CCE4" w:themeFill="accent1" w:themeFillTint="66"/>
          </w:tcPr>
          <w:p w:rsidR="00782057" w:rsidRDefault="00782057"/>
        </w:tc>
        <w:tc>
          <w:tcPr>
            <w:tcW w:w="3204" w:type="dxa"/>
            <w:shd w:val="clear" w:color="auto" w:fill="B8CCE4" w:themeFill="accent1" w:themeFillTint="66"/>
            <w:vAlign w:val="bottom"/>
          </w:tcPr>
          <w:p w:rsidR="00782057" w:rsidRDefault="00782057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782057" w:rsidRPr="00531CE2" w:rsidRDefault="00782057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782057" w:rsidRPr="00531CE2" w:rsidRDefault="00782057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222" w:type="dxa"/>
          </w:tcPr>
          <w:p w:rsidR="00782057" w:rsidRPr="00531CE2" w:rsidRDefault="00236729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0"/>
                <w:szCs w:val="20"/>
              </w:rPr>
              <w:t>Position</w:t>
            </w:r>
            <w:bookmarkStart w:id="0" w:name="_GoBack"/>
            <w:bookmarkEnd w:id="0"/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 w:val="restart"/>
            <w:shd w:val="clear" w:color="auto" w:fill="B8CCE4" w:themeFill="accent1" w:themeFillTint="66"/>
            <w:vAlign w:val="bottom"/>
          </w:tcPr>
          <w:p w:rsidR="00C16901" w:rsidRPr="00531CE2" w:rsidRDefault="00C16901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 xml:space="preserve">Address: </w:t>
            </w:r>
            <w:r w:rsidRPr="00531CE2">
              <w:rPr>
                <w:rFonts w:ascii="Century Gothic" w:hAnsi="Century Gothic" w:cs="Arial"/>
                <w:color w:val="000000"/>
              </w:rPr>
              <w:t>123 Pretty Lane</w:t>
            </w:r>
          </w:p>
          <w:p w:rsidR="00C16901" w:rsidRDefault="00C16901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Beautiful County</w:t>
            </w:r>
          </w:p>
          <w:p w:rsidR="00C16901" w:rsidRPr="00531CE2" w:rsidRDefault="00C16901" w:rsidP="00C1690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NY 1267</w:t>
            </w:r>
          </w:p>
          <w:p w:rsidR="00C16901" w:rsidRDefault="00C16901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C16901" w:rsidRPr="00531CE2" w:rsidRDefault="00C16901" w:rsidP="00C16901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Phone:</w:t>
            </w:r>
            <w:r>
              <w:rPr>
                <w:rFonts w:ascii="Century Gothic" w:hAnsi="Century Gothic" w:cs="Arial"/>
                <w:b/>
                <w:bCs/>
                <w:color w:val="000000"/>
              </w:rP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C16901" w:rsidRPr="00531CE2" w:rsidRDefault="00C16901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C16901" w:rsidRDefault="00C16901" w:rsidP="00C16901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  <w:r>
              <w:t xml:space="preserve"> </w:t>
            </w:r>
            <w:hyperlink r:id="rId7" w:history="1">
              <w:proofErr w:type="spellStart"/>
              <w:r w:rsidRPr="00531CE2">
                <w:rPr>
                  <w:rFonts w:ascii="Century Gothic" w:hAnsi="Century Gothic" w:cs="Arial"/>
                  <w:color w:val="000000"/>
                </w:rPr>
                <w:t>john@example.com</w:t>
              </w:r>
              <w:proofErr w:type="spellEnd"/>
            </w:hyperlink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C16901" w:rsidRPr="00531CE2" w:rsidRDefault="00C16901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C16901" w:rsidRPr="00531CE2" w:rsidRDefault="00C16901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PROFESSIONAL  SKILLS</w:t>
            </w: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157" w:type="dxa"/>
            <w:gridSpan w:val="2"/>
          </w:tcPr>
          <w:p w:rsidR="00C16901" w:rsidRPr="00637A00" w:rsidRDefault="00C16901" w:rsidP="00782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color w:val="000000" w:themeColor="text1"/>
              </w:rPr>
            </w:pPr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Lorem ipsum dolor sit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amet</w:t>
            </w:r>
            <w:proofErr w:type="spellEnd"/>
          </w:p>
          <w:p w:rsidR="00C16901" w:rsidRPr="00637A00" w:rsidRDefault="00C16901" w:rsidP="0078205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Consectetur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adipiscing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elit</w:t>
            </w:r>
            <w:proofErr w:type="spellEnd"/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C16901" w:rsidRPr="00637A00" w:rsidRDefault="00C16901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2222" w:type="dxa"/>
          </w:tcPr>
          <w:p w:rsidR="00C16901" w:rsidRPr="00637A00" w:rsidRDefault="00C16901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35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22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7350" w:type="dxa"/>
            <w:gridSpan w:val="3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4A48F6">
              <w:rPr>
                <w:rFonts w:ascii="Century Gothic" w:hAnsi="Century Gothic"/>
                <w:b/>
                <w:bCs/>
                <w:color w:val="1F497D" w:themeColor="text2"/>
                <w:sz w:val="28"/>
                <w:szCs w:val="28"/>
              </w:rPr>
              <w:t>PERSONAL SKILLS</w:t>
            </w: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  <w:tc>
          <w:tcPr>
            <w:tcW w:w="5157" w:type="dxa"/>
            <w:gridSpan w:val="2"/>
          </w:tcPr>
          <w:p w:rsidR="00C16901" w:rsidRPr="00637A00" w:rsidRDefault="00C16901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  <w:color w:val="000000" w:themeColor="text1"/>
              </w:rPr>
            </w:pPr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Lorem ipsum dolor sit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amet</w:t>
            </w:r>
            <w:proofErr w:type="spellEnd"/>
          </w:p>
          <w:p w:rsidR="00C16901" w:rsidRPr="00637A00" w:rsidRDefault="00C16901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  <w:color w:val="000000" w:themeColor="text1"/>
              </w:rPr>
            </w:pP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Consectetur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adipiscing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elit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  <w:p w:rsidR="00C16901" w:rsidRPr="00637A00" w:rsidRDefault="00C16901" w:rsidP="0078205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Nulla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sed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mi at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arcu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eget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quis</w:t>
            </w:r>
            <w:proofErr w:type="spellEnd"/>
            <w:r w:rsidRPr="00637A00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637A00">
              <w:rPr>
                <w:rFonts w:ascii="Century Gothic" w:hAnsi="Century Gothic" w:cs="Arial"/>
                <w:color w:val="000000" w:themeColor="text1"/>
              </w:rPr>
              <w:t>neque</w:t>
            </w:r>
            <w:proofErr w:type="spellEnd"/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  <w:tc>
          <w:tcPr>
            <w:tcW w:w="2935" w:type="dxa"/>
          </w:tcPr>
          <w:p w:rsidR="00C16901" w:rsidRPr="00637A00" w:rsidRDefault="00C16901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2222" w:type="dxa"/>
          </w:tcPr>
          <w:p w:rsidR="00C16901" w:rsidRPr="00637A00" w:rsidRDefault="00C16901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6901" w:rsidTr="00D06D23">
        <w:tc>
          <w:tcPr>
            <w:tcW w:w="234" w:type="dxa"/>
            <w:shd w:val="clear" w:color="auto" w:fill="B8CCE4" w:themeFill="accent1" w:themeFillTint="66"/>
          </w:tcPr>
          <w:p w:rsidR="00C16901" w:rsidRDefault="00C16901"/>
        </w:tc>
        <w:tc>
          <w:tcPr>
            <w:tcW w:w="3204" w:type="dxa"/>
            <w:vMerge/>
            <w:shd w:val="clear" w:color="auto" w:fill="A6A6A6" w:themeFill="background1" w:themeFillShade="A6"/>
            <w:vAlign w:val="bottom"/>
          </w:tcPr>
          <w:p w:rsidR="00C16901" w:rsidRDefault="00C16901" w:rsidP="00C03AF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</w:p>
        </w:tc>
        <w:tc>
          <w:tcPr>
            <w:tcW w:w="228" w:type="dxa"/>
          </w:tcPr>
          <w:p w:rsidR="00C16901" w:rsidRPr="00531CE2" w:rsidRDefault="00C16901" w:rsidP="000F5CCE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193" w:type="dxa"/>
          </w:tcPr>
          <w:p w:rsidR="00C16901" w:rsidRPr="00531CE2" w:rsidRDefault="00C16901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  <w:tc>
          <w:tcPr>
            <w:tcW w:w="2935" w:type="dxa"/>
          </w:tcPr>
          <w:p w:rsidR="00C16901" w:rsidRPr="00531CE2" w:rsidRDefault="00C16901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222" w:type="dxa"/>
          </w:tcPr>
          <w:p w:rsidR="00C16901" w:rsidRPr="00531CE2" w:rsidRDefault="00C16901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</w:tbl>
    <w:p w:rsidR="009F2B59" w:rsidRDefault="009F2B59" w:rsidP="00A0487E"/>
    <w:sectPr w:rsidR="009F2B59" w:rsidSect="009F2B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215E0"/>
    <w:multiLevelType w:val="hybridMultilevel"/>
    <w:tmpl w:val="CFC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4E6DED"/>
    <w:multiLevelType w:val="hybridMultilevel"/>
    <w:tmpl w:val="F8F2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1F"/>
    <w:rsid w:val="000A0CC5"/>
    <w:rsid w:val="00154B5E"/>
    <w:rsid w:val="001D6122"/>
    <w:rsid w:val="001F04C2"/>
    <w:rsid w:val="0022065D"/>
    <w:rsid w:val="00236729"/>
    <w:rsid w:val="002A6DFC"/>
    <w:rsid w:val="002D0E45"/>
    <w:rsid w:val="00300711"/>
    <w:rsid w:val="004A48F6"/>
    <w:rsid w:val="004E3FBF"/>
    <w:rsid w:val="00621280"/>
    <w:rsid w:val="00637A00"/>
    <w:rsid w:val="006C33DE"/>
    <w:rsid w:val="006D7069"/>
    <w:rsid w:val="00731A29"/>
    <w:rsid w:val="00782057"/>
    <w:rsid w:val="007B2B25"/>
    <w:rsid w:val="008B0672"/>
    <w:rsid w:val="00971834"/>
    <w:rsid w:val="009C6050"/>
    <w:rsid w:val="009F2B59"/>
    <w:rsid w:val="00A0487E"/>
    <w:rsid w:val="00A862E9"/>
    <w:rsid w:val="00A8704F"/>
    <w:rsid w:val="00A905DE"/>
    <w:rsid w:val="00B4451F"/>
    <w:rsid w:val="00B64403"/>
    <w:rsid w:val="00BF3A8A"/>
    <w:rsid w:val="00C03AFF"/>
    <w:rsid w:val="00C16901"/>
    <w:rsid w:val="00CE49A0"/>
    <w:rsid w:val="00D06D23"/>
    <w:rsid w:val="00DC4AFB"/>
    <w:rsid w:val="00E3731C"/>
    <w:rsid w:val="00F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hn@examp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my%20resume%20templates\resume%20with%202%20colum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F3BA-AF13-4990-8095-FC5094B2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with 2 columns.dotx</Template>
  <TotalTime>5</TotalTime>
  <Pages>2</Pages>
  <Words>195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9</cp:revision>
  <dcterms:created xsi:type="dcterms:W3CDTF">2015-12-27T10:04:00Z</dcterms:created>
  <dcterms:modified xsi:type="dcterms:W3CDTF">2015-12-27T10:09:00Z</dcterms:modified>
</cp:coreProperties>
</file>